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70E" w:rsidRPr="00781573" w:rsidRDefault="00D0170E" w:rsidP="00781573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en-US"/>
        </w:rPr>
      </w:pPr>
      <w:r>
        <w:rPr>
          <w:rFonts w:ascii="Times New Roman" w:hAnsi="Times New Roman" w:cs="Times New Roman"/>
          <w:b/>
          <w:bCs/>
          <w:sz w:val="48"/>
          <w:szCs w:val="48"/>
          <w:lang w:val="en-US"/>
        </w:rPr>
        <w:t>Lektion 1</w:t>
      </w:r>
    </w:p>
    <w:p w:rsidR="00D0170E" w:rsidRPr="00781573" w:rsidRDefault="00D0170E" w:rsidP="00CF7C32">
      <w:pPr>
        <w:jc w:val="both"/>
        <w:rPr>
          <w:rFonts w:ascii="Times New Roman" w:hAnsi="Times New Roman" w:cs="Times New Roman"/>
          <w:b/>
          <w:bCs/>
          <w:sz w:val="48"/>
          <w:szCs w:val="48"/>
          <w:lang w:val="en-US"/>
        </w:rPr>
      </w:pPr>
      <w:r w:rsidRPr="00781573">
        <w:rPr>
          <w:rFonts w:ascii="Times New Roman" w:hAnsi="Times New Roman" w:cs="Times New Roman"/>
          <w:b/>
          <w:bCs/>
          <w:sz w:val="48"/>
          <w:szCs w:val="4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48"/>
          <w:szCs w:val="48"/>
          <w:lang w:val="en-US"/>
        </w:rPr>
        <w:t xml:space="preserve">         </w:t>
      </w:r>
      <w:r w:rsidRPr="00781573">
        <w:rPr>
          <w:rFonts w:ascii="Times New Roman" w:hAnsi="Times New Roman" w:cs="Times New Roman"/>
          <w:b/>
          <w:bCs/>
          <w:sz w:val="48"/>
          <w:szCs w:val="48"/>
          <w:lang w:val="en-US"/>
        </w:rPr>
        <w:t xml:space="preserve"> </w:t>
      </w:r>
      <w:r w:rsidRPr="0073798E">
        <w:rPr>
          <w:rFonts w:ascii="Times New Roman" w:hAnsi="Times New Roman" w:cs="Times New Roman"/>
          <w:b/>
          <w:bCs/>
          <w:sz w:val="48"/>
          <w:szCs w:val="48"/>
          <w:lang w:val="en-US"/>
        </w:rPr>
        <w:t xml:space="preserve">Die </w:t>
      </w:r>
      <w:r>
        <w:rPr>
          <w:rFonts w:ascii="Times New Roman" w:hAnsi="Times New Roman" w:cs="Times New Roman"/>
          <w:b/>
          <w:bCs/>
          <w:sz w:val="48"/>
          <w:szCs w:val="48"/>
          <w:lang w:val="en-US"/>
        </w:rPr>
        <w:t>Lehre uber den Menschen</w:t>
      </w:r>
    </w:p>
    <w:p w:rsidR="00D0170E" w:rsidRPr="00FE623D" w:rsidRDefault="00D0170E" w:rsidP="00CF7C32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FE623D">
        <w:rPr>
          <w:rFonts w:ascii="Times New Roman" w:hAnsi="Times New Roman" w:cs="Times New Roman"/>
          <w:b/>
          <w:bCs/>
          <w:sz w:val="32"/>
          <w:szCs w:val="32"/>
          <w:lang w:val="en-US"/>
        </w:rPr>
        <w:t>I. Phonotik</w:t>
      </w:r>
    </w:p>
    <w:p w:rsidR="00D0170E" w:rsidRPr="00CE6710" w:rsidRDefault="00D0170E" w:rsidP="00CF7C3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6710">
        <w:rPr>
          <w:rFonts w:ascii="Times New Roman" w:hAnsi="Times New Roman" w:cs="Times New Roman"/>
          <w:b/>
          <w:bCs/>
          <w:sz w:val="28"/>
          <w:szCs w:val="28"/>
        </w:rPr>
        <w:t>Прочтите односложные слова с правильным произношением</w:t>
      </w:r>
    </w:p>
    <w:p w:rsidR="00D0170E" w:rsidRDefault="00D0170E" w:rsidP="00CF7C32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(Lesen Sie die einsilbigen W</w:t>
      </w:r>
      <w:r w:rsidRPr="00ED1F38">
        <w:rPr>
          <w:rFonts w:ascii="Times New Roman" w:hAnsi="Times New Roman" w:cs="Times New Roman"/>
          <w:sz w:val="28"/>
          <w:szCs w:val="28"/>
          <w:lang w:val="en-US"/>
        </w:rPr>
        <w:t>ö</w:t>
      </w:r>
      <w:r>
        <w:rPr>
          <w:rFonts w:ascii="Times New Roman" w:hAnsi="Times New Roman" w:cs="Times New Roman"/>
          <w:sz w:val="28"/>
          <w:szCs w:val="28"/>
          <w:lang w:val="en-US"/>
        </w:rPr>
        <w:t>rter mit richtiger Aussprache)</w:t>
      </w:r>
    </w:p>
    <w:p w:rsidR="00D0170E" w:rsidRPr="002A5D15" w:rsidRDefault="00D0170E" w:rsidP="00CF7C32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Art</w:t>
      </w:r>
      <w:r w:rsidRPr="002A5D15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Darm</w:t>
      </w:r>
      <w:r w:rsidRPr="002A5D15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Form</w:t>
      </w:r>
      <w:r w:rsidRPr="002A5D15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Gang</w:t>
      </w:r>
      <w:r w:rsidRPr="002A5D15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Kopf</w:t>
      </w:r>
      <w:r w:rsidRPr="002A5D15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Lid</w:t>
      </w:r>
      <w:r w:rsidRPr="002A5D15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Ma</w:t>
      </w:r>
      <w:r w:rsidRPr="00ED1F38">
        <w:rPr>
          <w:rFonts w:ascii="Times New Roman" w:hAnsi="Times New Roman" w:cs="Times New Roman"/>
          <w:sz w:val="28"/>
          <w:szCs w:val="28"/>
          <w:lang w:val="en-US"/>
        </w:rPr>
        <w:t>ß</w:t>
      </w:r>
      <w:r w:rsidRPr="002A5D15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Mensch</w:t>
      </w:r>
      <w:r w:rsidRPr="002A5D15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Norm</w:t>
      </w:r>
      <w:r w:rsidRPr="002A5D15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stark</w:t>
      </w:r>
      <w:r w:rsidRPr="002A5D15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Tier</w:t>
      </w:r>
      <w:r w:rsidRPr="002A5D1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0170E" w:rsidRPr="00CE6710" w:rsidRDefault="00D0170E" w:rsidP="006F2FB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6710">
        <w:rPr>
          <w:rFonts w:ascii="Times New Roman" w:hAnsi="Times New Roman" w:cs="Times New Roman"/>
          <w:b/>
          <w:bCs/>
          <w:sz w:val="28"/>
          <w:szCs w:val="28"/>
        </w:rPr>
        <w:t>Прочтите слова с правильным произношением и удареним на 1 слоге</w:t>
      </w:r>
    </w:p>
    <w:p w:rsidR="00D0170E" w:rsidRDefault="00D0170E" w:rsidP="006F2FB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14F3D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Lesen Sie die </w:t>
      </w:r>
      <w:r w:rsidRPr="006F2FB9">
        <w:rPr>
          <w:rFonts w:ascii="Times New Roman" w:hAnsi="Times New Roman" w:cs="Times New Roman"/>
          <w:sz w:val="28"/>
          <w:szCs w:val="28"/>
          <w:lang w:val="en-US"/>
        </w:rPr>
        <w:t xml:space="preserve"> W</w:t>
      </w:r>
      <w:r w:rsidRPr="00ED1F38">
        <w:rPr>
          <w:rFonts w:ascii="Times New Roman" w:hAnsi="Times New Roman" w:cs="Times New Roman"/>
          <w:sz w:val="28"/>
          <w:szCs w:val="28"/>
          <w:lang w:val="en-US"/>
        </w:rPr>
        <w:t>ö</w:t>
      </w:r>
      <w:r w:rsidRPr="006F2FB9">
        <w:rPr>
          <w:rFonts w:ascii="Times New Roman" w:hAnsi="Times New Roman" w:cs="Times New Roman"/>
          <w:sz w:val="28"/>
          <w:szCs w:val="28"/>
          <w:lang w:val="en-US"/>
        </w:rPr>
        <w:t xml:space="preserve">rter </w:t>
      </w:r>
      <w:r>
        <w:rPr>
          <w:rFonts w:ascii="Times New Roman" w:hAnsi="Times New Roman" w:cs="Times New Roman"/>
          <w:sz w:val="28"/>
          <w:szCs w:val="28"/>
          <w:lang w:val="en-US"/>
        </w:rPr>
        <w:t>mit richtiger Aussprache und Betonung auf  der 1 Silbe)</w:t>
      </w:r>
    </w:p>
    <w:p w:rsidR="00D0170E" w:rsidRPr="00BC13EB" w:rsidRDefault="00D0170E" w:rsidP="006F2FB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Простые и производные </w:t>
      </w:r>
      <w:r w:rsidRPr="006F2FB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einfache</w:t>
      </w:r>
      <w:r w:rsidRPr="006F2F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und</w:t>
      </w:r>
      <w:r w:rsidRPr="006F2F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abgeleitete</w:t>
      </w:r>
      <w:r w:rsidRPr="00BC13E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0170E" w:rsidRPr="00C41F5A" w:rsidRDefault="00D0170E" w:rsidP="00C41F5A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1F5A">
        <w:rPr>
          <w:rFonts w:ascii="Times New Roman" w:hAnsi="Times New Roman" w:cs="Times New Roman"/>
          <w:sz w:val="28"/>
          <w:szCs w:val="28"/>
          <w:lang w:val="en-US"/>
        </w:rPr>
        <w:t>Atem, Bildung, Boden, dienen, einzig, Erde, Fä</w:t>
      </w:r>
      <w:r>
        <w:rPr>
          <w:rFonts w:ascii="Times New Roman" w:hAnsi="Times New Roman" w:cs="Times New Roman"/>
          <w:sz w:val="28"/>
          <w:szCs w:val="28"/>
          <w:lang w:val="en-US"/>
        </w:rPr>
        <w:t>higkeit, geistig, heu</w:t>
      </w:r>
      <w:r w:rsidRPr="00C41F5A">
        <w:rPr>
          <w:rFonts w:ascii="Times New Roman" w:hAnsi="Times New Roman" w:cs="Times New Roman"/>
          <w:sz w:val="28"/>
          <w:szCs w:val="28"/>
          <w:lang w:val="en-US"/>
        </w:rPr>
        <w:t>tig, Körper, menschlich, metrisch, Rolle, Schädel, Technik, übrig, Umfang.</w:t>
      </w:r>
    </w:p>
    <w:p w:rsidR="00D0170E" w:rsidRPr="00E24493" w:rsidRDefault="00D0170E" w:rsidP="00E2449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D517C">
        <w:rPr>
          <w:rFonts w:ascii="Times New Roman" w:hAnsi="Times New Roman" w:cs="Times New Roman"/>
          <w:b/>
          <w:bCs/>
          <w:sz w:val="28"/>
          <w:szCs w:val="28"/>
        </w:rPr>
        <w:t>Сложные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(zusammengesetzte)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0170E" w:rsidRPr="00C41F5A" w:rsidRDefault="00D0170E" w:rsidP="0073798E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Augenfarbe</w:t>
      </w:r>
      <w:r w:rsidRPr="00C41F5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Fachwissenschaft</w:t>
      </w:r>
      <w:r w:rsidRPr="00C41F5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Farbmerkmal</w:t>
      </w:r>
      <w:r w:rsidRPr="00C41F5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Formverhaltnis</w:t>
      </w:r>
      <w:r w:rsidRPr="00C41F5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Haarfarbe</w:t>
      </w:r>
      <w:r w:rsidRPr="00C41F5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Hautfarbe</w:t>
      </w:r>
      <w:r w:rsidRPr="00C41F5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Jetztmensch</w:t>
      </w:r>
      <w:r w:rsidRPr="00C41F5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C41F5A">
        <w:rPr>
          <w:rFonts w:ascii="Times New Roman" w:hAnsi="Times New Roman" w:cs="Times New Roman"/>
          <w:sz w:val="28"/>
          <w:szCs w:val="28"/>
          <w:lang w:val="en-US"/>
        </w:rPr>
        <w:t>ö</w:t>
      </w:r>
      <w:r>
        <w:rPr>
          <w:rFonts w:ascii="Times New Roman" w:hAnsi="Times New Roman" w:cs="Times New Roman"/>
          <w:sz w:val="28"/>
          <w:szCs w:val="28"/>
          <w:lang w:val="en-US"/>
        </w:rPr>
        <w:t>rperbehaarung</w:t>
      </w:r>
      <w:r w:rsidRPr="00C41F5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Lebewesen</w:t>
      </w:r>
      <w:r w:rsidRPr="00C41F5A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Lidspalte,</w:t>
      </w:r>
      <w:r w:rsidRPr="00C41F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Lippenform</w:t>
      </w:r>
      <w:r w:rsidRPr="00C41F5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Ma</w:t>
      </w:r>
      <w:r w:rsidRPr="00C41F5A">
        <w:rPr>
          <w:rFonts w:ascii="Times New Roman" w:hAnsi="Times New Roman" w:cs="Times New Roman"/>
          <w:sz w:val="28"/>
          <w:szCs w:val="28"/>
          <w:lang w:val="en-US"/>
        </w:rPr>
        <w:t>ß</w:t>
      </w:r>
      <w:r>
        <w:rPr>
          <w:rFonts w:ascii="Times New Roman" w:hAnsi="Times New Roman" w:cs="Times New Roman"/>
          <w:sz w:val="28"/>
          <w:szCs w:val="28"/>
          <w:lang w:val="en-US"/>
        </w:rPr>
        <w:t>verh</w:t>
      </w:r>
      <w:r w:rsidRPr="00C41F5A">
        <w:rPr>
          <w:rFonts w:ascii="Times New Roman" w:hAnsi="Times New Roman" w:cs="Times New Roman"/>
          <w:sz w:val="28"/>
          <w:szCs w:val="28"/>
          <w:lang w:val="en-US"/>
        </w:rPr>
        <w:t>ä</w:t>
      </w:r>
      <w:r>
        <w:rPr>
          <w:rFonts w:ascii="Times New Roman" w:hAnsi="Times New Roman" w:cs="Times New Roman"/>
          <w:sz w:val="28"/>
          <w:szCs w:val="28"/>
          <w:lang w:val="en-US"/>
        </w:rPr>
        <w:t>ltnis</w:t>
      </w:r>
      <w:r w:rsidRPr="00C41F5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Menshcenrasse</w:t>
      </w:r>
      <w:r w:rsidRPr="00C41F5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41F5A">
        <w:rPr>
          <w:rFonts w:ascii="Times New Roman" w:hAnsi="Times New Roman" w:cs="Times New Roman"/>
          <w:sz w:val="28"/>
          <w:szCs w:val="28"/>
          <w:lang w:val="en-US"/>
        </w:rPr>
        <w:t>ä</w:t>
      </w:r>
      <w:r>
        <w:rPr>
          <w:rFonts w:ascii="Times New Roman" w:hAnsi="Times New Roman" w:cs="Times New Roman"/>
          <w:sz w:val="28"/>
          <w:szCs w:val="28"/>
          <w:lang w:val="en-US"/>
        </w:rPr>
        <w:t>ugetier</w:t>
      </w:r>
      <w:r w:rsidRPr="00C41F5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Sch</w:t>
      </w:r>
      <w:r w:rsidRPr="00C41F5A">
        <w:rPr>
          <w:rFonts w:ascii="Times New Roman" w:hAnsi="Times New Roman" w:cs="Times New Roman"/>
          <w:sz w:val="28"/>
          <w:szCs w:val="28"/>
          <w:lang w:val="en-US"/>
        </w:rPr>
        <w:t>ä</w:t>
      </w:r>
      <w:r>
        <w:rPr>
          <w:rFonts w:ascii="Times New Roman" w:hAnsi="Times New Roman" w:cs="Times New Roman"/>
          <w:sz w:val="28"/>
          <w:szCs w:val="28"/>
          <w:lang w:val="en-US"/>
        </w:rPr>
        <w:t>delform</w:t>
      </w:r>
      <w:r w:rsidRPr="00C41F5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Sohleng</w:t>
      </w:r>
      <w:r w:rsidRPr="00C41F5A">
        <w:rPr>
          <w:rFonts w:ascii="Times New Roman" w:hAnsi="Times New Roman" w:cs="Times New Roman"/>
          <w:sz w:val="28"/>
          <w:szCs w:val="28"/>
          <w:lang w:val="en-US"/>
        </w:rPr>
        <w:t>ä</w:t>
      </w:r>
      <w:r>
        <w:rPr>
          <w:rFonts w:ascii="Times New Roman" w:hAnsi="Times New Roman" w:cs="Times New Roman"/>
          <w:sz w:val="28"/>
          <w:szCs w:val="28"/>
          <w:lang w:val="en-US"/>
        </w:rPr>
        <w:t>nger</w:t>
      </w:r>
      <w:r w:rsidRPr="00C41F5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Sprachartikulierung</w:t>
      </w:r>
      <w:r w:rsidRPr="00C41F5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Tierreich</w:t>
      </w:r>
      <w:r w:rsidRPr="00C41F5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0170E" w:rsidRPr="00B62FEF" w:rsidRDefault="00D0170E" w:rsidP="00DD51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Прочтите правильно </w:t>
      </w:r>
      <w:r>
        <w:rPr>
          <w:rFonts w:ascii="Times New Roman" w:hAnsi="Times New Roman" w:cs="Times New Roman"/>
          <w:sz w:val="28"/>
          <w:szCs w:val="28"/>
          <w:lang w:val="en-US"/>
        </w:rPr>
        <w:t>(Lesen Sie richtig betont)!</w:t>
      </w:r>
    </w:p>
    <w:p w:rsidR="00D0170E" w:rsidRDefault="00D0170E" w:rsidP="00B62F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Слова с ударением на 2 слоге</w:t>
      </w:r>
    </w:p>
    <w:p w:rsidR="00D0170E" w:rsidRPr="00B62FEF" w:rsidRDefault="00D0170E" w:rsidP="00B62FEF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B62FEF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ED1F38">
        <w:rPr>
          <w:rFonts w:ascii="Times New Roman" w:hAnsi="Times New Roman" w:cs="Times New Roman"/>
          <w:sz w:val="28"/>
          <w:szCs w:val="28"/>
          <w:lang w:val="en-US"/>
        </w:rPr>
        <w:t>ö</w:t>
      </w:r>
      <w:r>
        <w:rPr>
          <w:rFonts w:ascii="Times New Roman" w:hAnsi="Times New Roman" w:cs="Times New Roman"/>
          <w:sz w:val="28"/>
          <w:szCs w:val="28"/>
          <w:lang w:val="en-US"/>
        </w:rPr>
        <w:t>rter mit</w:t>
      </w:r>
      <w:r w:rsidRPr="00B62F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der Betonung auf der 2</w:t>
      </w:r>
      <w:r w:rsidRPr="00B62F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Silbe)</w:t>
      </w:r>
      <w:r w:rsidRPr="00B62FEF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D0170E" w:rsidRPr="00C41F5A" w:rsidRDefault="00D0170E" w:rsidP="00B62FEF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8247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Bef</w:t>
      </w:r>
      <w:r w:rsidRPr="0082470E">
        <w:rPr>
          <w:rFonts w:ascii="Times New Roman" w:hAnsi="Times New Roman" w:cs="Times New Roman"/>
          <w:sz w:val="28"/>
          <w:szCs w:val="28"/>
          <w:lang w:val="en-US"/>
        </w:rPr>
        <w:t>ä</w:t>
      </w:r>
      <w:r>
        <w:rPr>
          <w:rFonts w:ascii="Times New Roman" w:hAnsi="Times New Roman" w:cs="Times New Roman"/>
          <w:sz w:val="28"/>
          <w:szCs w:val="28"/>
          <w:lang w:val="en-US"/>
        </w:rPr>
        <w:t>higen</w:t>
      </w:r>
      <w:r w:rsidRPr="0082470E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behandeln</w:t>
      </w:r>
      <w:r w:rsidRPr="0082470E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beherrschen</w:t>
      </w:r>
      <w:r w:rsidRPr="0082470E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besonders</w:t>
      </w:r>
      <w:r w:rsidRPr="0082470E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Bestandsaufnahme</w:t>
      </w:r>
      <w:r w:rsidRPr="0082470E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bestimmen</w:t>
      </w:r>
      <w:r w:rsidRPr="0082470E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entwickeln</w:t>
      </w:r>
      <w:r w:rsidRPr="0082470E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Entwicklung</w:t>
      </w:r>
      <w:r w:rsidRPr="0082470E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erfassen</w:t>
      </w:r>
      <w:r w:rsidRPr="0082470E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erforschen</w:t>
      </w:r>
      <w:r w:rsidRPr="0082470E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Gemischtk</w:t>
      </w:r>
      <w:r w:rsidRPr="00ED1F38">
        <w:rPr>
          <w:rFonts w:ascii="Times New Roman" w:hAnsi="Times New Roman" w:cs="Times New Roman"/>
          <w:sz w:val="28"/>
          <w:szCs w:val="28"/>
          <w:lang w:val="en-US"/>
        </w:rPr>
        <w:t>ö</w:t>
      </w:r>
      <w:r>
        <w:rPr>
          <w:rFonts w:ascii="Times New Roman" w:hAnsi="Times New Roman" w:cs="Times New Roman"/>
          <w:sz w:val="28"/>
          <w:szCs w:val="28"/>
          <w:lang w:val="en-US"/>
        </w:rPr>
        <w:t>stler</w:t>
      </w:r>
      <w:r w:rsidRPr="0082470E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Gestalterkenntnis</w:t>
      </w:r>
      <w:r w:rsidRPr="0082470E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Skelettfunde</w:t>
      </w:r>
      <w:r w:rsidRPr="0082470E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Skelettmerkmall</w:t>
      </w:r>
      <w:r w:rsidRPr="0082470E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Verfahren</w:t>
      </w:r>
      <w:r w:rsidRPr="0082470E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verschieden</w:t>
      </w:r>
      <w:r w:rsidRPr="0082470E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zur</w:t>
      </w:r>
      <w:r w:rsidRPr="0082470E">
        <w:rPr>
          <w:rFonts w:ascii="Times New Roman" w:hAnsi="Times New Roman" w:cs="Times New Roman"/>
          <w:sz w:val="28"/>
          <w:szCs w:val="28"/>
          <w:lang w:val="en-US"/>
        </w:rPr>
        <w:t>ü</w:t>
      </w:r>
      <w:r>
        <w:rPr>
          <w:rFonts w:ascii="Times New Roman" w:hAnsi="Times New Roman" w:cs="Times New Roman"/>
          <w:sz w:val="28"/>
          <w:szCs w:val="28"/>
          <w:lang w:val="en-US"/>
        </w:rPr>
        <w:t>ckgebildet</w:t>
      </w:r>
      <w:r w:rsidRPr="0082470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0170E" w:rsidRDefault="00D0170E" w:rsidP="00C41F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41F5A">
        <w:rPr>
          <w:rFonts w:ascii="Times New Roman" w:hAnsi="Times New Roman" w:cs="Times New Roman"/>
          <w:b/>
          <w:bCs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b/>
          <w:bCs/>
          <w:sz w:val="28"/>
          <w:szCs w:val="28"/>
        </w:rPr>
        <w:t>с ударением на предпоследнем слоге</w:t>
      </w:r>
    </w:p>
    <w:p w:rsidR="00D0170E" w:rsidRPr="00C41F5A" w:rsidRDefault="00D0170E" w:rsidP="00C41F5A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C41F5A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ED1F38">
        <w:rPr>
          <w:rFonts w:ascii="Times New Roman" w:hAnsi="Times New Roman" w:cs="Times New Roman"/>
          <w:sz w:val="28"/>
          <w:szCs w:val="28"/>
          <w:lang w:val="en-US"/>
        </w:rPr>
        <w:t>ö</w:t>
      </w:r>
      <w:r>
        <w:rPr>
          <w:rFonts w:ascii="Times New Roman" w:hAnsi="Times New Roman" w:cs="Times New Roman"/>
          <w:sz w:val="28"/>
          <w:szCs w:val="28"/>
          <w:lang w:val="en-US"/>
        </w:rPr>
        <w:t>rter mit</w:t>
      </w:r>
      <w:r w:rsidRPr="00B62F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der Betonung auf der</w:t>
      </w:r>
      <w:r w:rsidRPr="00C41F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vorletzen Silbe)</w:t>
      </w:r>
      <w:r w:rsidRPr="00C41F5A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D0170E" w:rsidRPr="009D31CA" w:rsidRDefault="00D0170E" w:rsidP="00C41F5A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Artikulierung</w:t>
      </w:r>
      <w:r w:rsidRPr="00C76DA2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biologisch</w:t>
      </w:r>
      <w:r w:rsidRPr="00C76DA2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Morphognose</w:t>
      </w:r>
      <w:r w:rsidRPr="00C76DA2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morphologisch</w:t>
      </w:r>
      <w:r w:rsidRPr="00C76DA2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Ontogenese, Organismus</w:t>
      </w:r>
      <w:r w:rsidRPr="00C76DA2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photographisch</w:t>
      </w:r>
      <w:r w:rsidRPr="00C76DA2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Phylogenese</w:t>
      </w:r>
      <w:r w:rsidRPr="00C76DA2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Pigmentierung</w:t>
      </w:r>
      <w:r w:rsidRPr="00C76DA2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stereoskopisch</w:t>
      </w:r>
      <w:r w:rsidRPr="00C76DA2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Systematik</w:t>
      </w:r>
      <w:r w:rsidRPr="00C76DA2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unterscheiden</w:t>
      </w:r>
      <w:r w:rsidRPr="00C76DA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0170E" w:rsidRPr="00C76DA2" w:rsidRDefault="00D0170E" w:rsidP="00C76D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Слова с ударением на последнем слоге</w:t>
      </w:r>
    </w:p>
    <w:p w:rsidR="00D0170E" w:rsidRPr="00C76DA2" w:rsidRDefault="00D0170E" w:rsidP="00C76DA2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C76DA2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ED1F38">
        <w:rPr>
          <w:rFonts w:ascii="Times New Roman" w:hAnsi="Times New Roman" w:cs="Times New Roman"/>
          <w:sz w:val="28"/>
          <w:szCs w:val="28"/>
          <w:lang w:val="en-US"/>
        </w:rPr>
        <w:t>ö</w:t>
      </w:r>
      <w:r>
        <w:rPr>
          <w:rFonts w:ascii="Times New Roman" w:hAnsi="Times New Roman" w:cs="Times New Roman"/>
          <w:sz w:val="28"/>
          <w:szCs w:val="28"/>
          <w:lang w:val="en-US"/>
        </w:rPr>
        <w:t>rter mit</w:t>
      </w:r>
      <w:r w:rsidRPr="00B62F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der Betonung auf der</w:t>
      </w:r>
      <w:r w:rsidRPr="00C41F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letzen Silbe</w:t>
      </w:r>
      <w:r w:rsidRPr="00C76DA2">
        <w:rPr>
          <w:rFonts w:ascii="Times New Roman" w:hAnsi="Times New Roman" w:cs="Times New Roman"/>
          <w:sz w:val="28"/>
          <w:szCs w:val="28"/>
          <w:lang w:val="en-US"/>
        </w:rPr>
        <w:t>):</w:t>
      </w:r>
    </w:p>
    <w:p w:rsidR="00D0170E" w:rsidRPr="00114F3D" w:rsidRDefault="00D0170E" w:rsidP="00C76DA2">
      <w:pPr>
        <w:ind w:left="36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Anthropologie</w:t>
      </w:r>
      <w:r w:rsidRPr="008B6409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Anthropometrie</w:t>
      </w:r>
      <w:r w:rsidRPr="008B6409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Dokumentation</w:t>
      </w:r>
      <w:r w:rsidRPr="008B6409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Evolution</w:t>
      </w:r>
      <w:r w:rsidRPr="008B6409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Instrument</w:t>
      </w:r>
      <w:r w:rsidRPr="008B640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Konstitution</w:t>
      </w:r>
      <w:r w:rsidRPr="008B6409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Morphologie</w:t>
      </w:r>
      <w:r w:rsidRPr="008B6409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sowohl…als auch …,speziell, Theorie, Variabilit</w:t>
      </w:r>
      <w:r w:rsidRPr="00C41F5A">
        <w:rPr>
          <w:rFonts w:ascii="Times New Roman" w:hAnsi="Times New Roman" w:cs="Times New Roman"/>
          <w:sz w:val="28"/>
          <w:szCs w:val="28"/>
          <w:lang w:val="en-US"/>
        </w:rPr>
        <w:t>ä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8B640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0170E" w:rsidRDefault="00D0170E" w:rsidP="008B640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8B6409">
        <w:rPr>
          <w:rFonts w:ascii="Times New Roman" w:hAnsi="Times New Roman" w:cs="Times New Roman"/>
          <w:b/>
          <w:bCs/>
          <w:sz w:val="28"/>
          <w:szCs w:val="28"/>
        </w:rPr>
        <w:t>Интернациональные термины</w:t>
      </w:r>
    </w:p>
    <w:p w:rsidR="00D0170E" w:rsidRDefault="00D0170E" w:rsidP="008B6409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8B6409">
        <w:rPr>
          <w:rFonts w:ascii="Times New Roman" w:hAnsi="Times New Roman" w:cs="Times New Roman"/>
          <w:sz w:val="28"/>
          <w:szCs w:val="28"/>
          <w:lang w:val="en-US"/>
        </w:rPr>
        <w:t>(international Fachausdürcke)</w:t>
      </w:r>
    </w:p>
    <w:p w:rsidR="00D0170E" w:rsidRPr="008B6409" w:rsidRDefault="00D0170E" w:rsidP="008B6409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Anthropolo’gie, bio’logisch, Evoluti’onstheoropie, ’Homo’sapiens, ’metrisch, </w:t>
      </w:r>
    </w:p>
    <w:p w:rsidR="00D0170E" w:rsidRPr="00FE623D" w:rsidRDefault="00D0170E" w:rsidP="00FE623D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Morpho’lognose</w:t>
      </w:r>
      <w:r w:rsidRPr="00C76DA2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morpho’logisch, nu’merisch, Ontoge’nese, Orga’nismus, photo’graphisch, Phyloge’nese, Ske’lett, stereo’skopisch, Systematik, Technik.</w:t>
      </w:r>
    </w:p>
    <w:p w:rsidR="00D0170E" w:rsidRDefault="00D0170E" w:rsidP="008B6409">
      <w:pPr>
        <w:ind w:left="360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II Vokabeln</w:t>
      </w:r>
    </w:p>
    <w:p w:rsidR="00D0170E" w:rsidRPr="004C1943" w:rsidRDefault="00D0170E" w:rsidP="00FE62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Попытайтесь</w:t>
      </w:r>
      <w:r w:rsidRPr="00BA3F2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понять</w:t>
      </w:r>
      <w:r w:rsidRPr="00BA3F2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значение</w:t>
      </w:r>
      <w:r w:rsidRPr="00BA3F2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сложных</w:t>
      </w:r>
      <w:r w:rsidRPr="00BA3F2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слов</w:t>
      </w:r>
      <w:r w:rsidRPr="00BA3F2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BA3F2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словосочетаний</w:t>
      </w:r>
      <w:r w:rsidRPr="00BA3F2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состоящих</w:t>
      </w:r>
      <w:r w:rsidRPr="00BA3F2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из</w:t>
      </w:r>
      <w:r w:rsidRPr="00BA3F2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знакомых</w:t>
      </w:r>
      <w:r w:rsidRPr="00BA3F2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компонентов</w:t>
      </w:r>
      <w:r w:rsidRPr="00BA3F2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BA3F25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versuchen</w:t>
      </w:r>
      <w:r w:rsidRPr="00BA3F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Sie</w:t>
      </w:r>
      <w:r w:rsidRPr="00BA3F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die</w:t>
      </w:r>
      <w:r w:rsidRPr="00BA3F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Bedeutung</w:t>
      </w:r>
      <w:r w:rsidRPr="00BA3F25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der</w:t>
      </w:r>
      <w:r w:rsidRPr="00BA3F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Komposita und Wortverbindungen, die bekannte Komponenten  enthalten, zu verstehen)</w:t>
      </w:r>
      <w:r w:rsidRPr="004C194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D0170E" w:rsidRDefault="00D0170E" w:rsidP="004C19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FE623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Простые и производные слова в композите</w:t>
      </w:r>
    </w:p>
    <w:p w:rsidR="00D0170E" w:rsidRPr="00114F3D" w:rsidRDefault="00D0170E" w:rsidP="004C1943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 w:rsidRPr="00EF1B00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einfache und abgeleitete W</w:t>
      </w:r>
      <w:r w:rsidRPr="00ED1F38">
        <w:rPr>
          <w:rFonts w:ascii="Times New Roman" w:hAnsi="Times New Roman" w:cs="Times New Roman"/>
          <w:sz w:val="28"/>
          <w:szCs w:val="28"/>
          <w:lang w:val="en-US"/>
        </w:rPr>
        <w:t>ö</w:t>
      </w:r>
      <w:r>
        <w:rPr>
          <w:rFonts w:ascii="Times New Roman" w:hAnsi="Times New Roman" w:cs="Times New Roman"/>
          <w:sz w:val="28"/>
          <w:szCs w:val="28"/>
          <w:lang w:val="en-US"/>
        </w:rPr>
        <w:t>rter im Kompositum)</w:t>
      </w:r>
      <w:r w:rsidRPr="00EF1B00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D0170E" w:rsidRDefault="00D0170E" w:rsidP="00FE623D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Augenfarbe</w:t>
      </w:r>
      <w:r w:rsidRPr="00114F3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Blutdruck</w:t>
      </w:r>
      <w:r w:rsidRPr="00114F3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Erfahrungswissenschaft</w:t>
      </w:r>
      <w:r w:rsidRPr="00114F3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Farbmerkmal</w:t>
      </w:r>
      <w:r w:rsidRPr="00114F3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Haar</w:t>
      </w:r>
      <w:r w:rsidRPr="00114F3D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und</w:t>
      </w:r>
      <w:r w:rsidRPr="00114F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Hauptfarbe</w:t>
      </w:r>
      <w:r w:rsidRPr="00114F3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14F3D">
        <w:rPr>
          <w:rFonts w:ascii="Times New Roman" w:hAnsi="Times New Roman" w:cs="Times New Roman"/>
          <w:sz w:val="28"/>
          <w:szCs w:val="28"/>
          <w:lang w:val="en-US"/>
        </w:rPr>
        <w:t>ö</w:t>
      </w:r>
      <w:r>
        <w:rPr>
          <w:rFonts w:ascii="Times New Roman" w:hAnsi="Times New Roman" w:cs="Times New Roman"/>
          <w:sz w:val="28"/>
          <w:szCs w:val="28"/>
          <w:lang w:val="en-US"/>
        </w:rPr>
        <w:t>chstehend</w:t>
      </w:r>
      <w:r w:rsidRPr="00114F3D">
        <w:rPr>
          <w:rFonts w:ascii="Times New Roman" w:hAnsi="Times New Roman" w:cs="Times New Roman"/>
          <w:sz w:val="28"/>
          <w:szCs w:val="28"/>
          <w:lang w:val="en-US"/>
        </w:rPr>
        <w:t xml:space="preserve"> , </w:t>
      </w:r>
      <w:r>
        <w:rPr>
          <w:rFonts w:ascii="Times New Roman" w:hAnsi="Times New Roman" w:cs="Times New Roman"/>
          <w:sz w:val="28"/>
          <w:szCs w:val="28"/>
          <w:lang w:val="en-US"/>
        </w:rPr>
        <w:t>Jetztmensch</w:t>
      </w:r>
      <w:r w:rsidRPr="00114F3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114F3D">
        <w:rPr>
          <w:rFonts w:ascii="Times New Roman" w:hAnsi="Times New Roman" w:cs="Times New Roman"/>
          <w:sz w:val="28"/>
          <w:szCs w:val="28"/>
          <w:lang w:val="en-US"/>
        </w:rPr>
        <w:t>ö</w:t>
      </w:r>
      <w:r>
        <w:rPr>
          <w:rFonts w:ascii="Times New Roman" w:hAnsi="Times New Roman" w:cs="Times New Roman"/>
          <w:sz w:val="28"/>
          <w:szCs w:val="28"/>
          <w:lang w:val="en-US"/>
        </w:rPr>
        <w:t>rpergr</w:t>
      </w:r>
      <w:r w:rsidRPr="00114F3D">
        <w:rPr>
          <w:rFonts w:ascii="Times New Roman" w:hAnsi="Times New Roman" w:cs="Times New Roman"/>
          <w:sz w:val="28"/>
          <w:szCs w:val="28"/>
          <w:lang w:val="en-US"/>
        </w:rPr>
        <w:t>öß</w:t>
      </w:r>
      <w:r w:rsidRPr="00EF1B0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14F3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Lebewesen</w:t>
      </w:r>
      <w:r w:rsidRPr="00114F3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114F3D">
        <w:rPr>
          <w:rFonts w:ascii="Times New Roman" w:hAnsi="Times New Roman" w:cs="Times New Roman"/>
          <w:sz w:val="28"/>
          <w:szCs w:val="28"/>
          <w:lang w:val="en-US"/>
        </w:rPr>
        <w:t>ö</w:t>
      </w:r>
      <w:r>
        <w:rPr>
          <w:rFonts w:ascii="Times New Roman" w:hAnsi="Times New Roman" w:cs="Times New Roman"/>
          <w:sz w:val="28"/>
          <w:szCs w:val="28"/>
          <w:lang w:val="en-US"/>
        </w:rPr>
        <w:t>ntgen</w:t>
      </w:r>
      <w:r w:rsidRPr="00114F3D">
        <w:rPr>
          <w:rFonts w:ascii="Times New Roman" w:hAnsi="Times New Roman" w:cs="Times New Roman"/>
          <w:sz w:val="28"/>
          <w:szCs w:val="28"/>
          <w:lang w:val="en-US"/>
        </w:rPr>
        <w:t xml:space="preserve">bild, Sprachartikulierung, </w:t>
      </w:r>
      <w:r>
        <w:rPr>
          <w:rFonts w:ascii="Times New Roman" w:hAnsi="Times New Roman" w:cs="Times New Roman"/>
          <w:sz w:val="28"/>
          <w:szCs w:val="28"/>
          <w:lang w:val="en-US"/>
        </w:rPr>
        <w:t>Tierreich</w:t>
      </w:r>
      <w:r w:rsidRPr="00114F3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zahlreich</w:t>
      </w:r>
      <w:r w:rsidRPr="00114F3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0170E" w:rsidRPr="00FF55E8" w:rsidRDefault="00D0170E" w:rsidP="00FF55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Простые и производные слова в  словосочетании</w:t>
      </w:r>
    </w:p>
    <w:p w:rsidR="00D0170E" w:rsidRPr="00FF55E8" w:rsidRDefault="00D0170E" w:rsidP="00FF55E8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einfache und abgeleitete W</w:t>
      </w:r>
      <w:r w:rsidRPr="00ED1F38">
        <w:rPr>
          <w:rFonts w:ascii="Times New Roman" w:hAnsi="Times New Roman" w:cs="Times New Roman"/>
          <w:sz w:val="28"/>
          <w:szCs w:val="28"/>
          <w:lang w:val="en-US"/>
        </w:rPr>
        <w:t>ö</w:t>
      </w:r>
      <w:r>
        <w:rPr>
          <w:rFonts w:ascii="Times New Roman" w:hAnsi="Times New Roman" w:cs="Times New Roman"/>
          <w:sz w:val="28"/>
          <w:szCs w:val="28"/>
          <w:lang w:val="en-US"/>
        </w:rPr>
        <w:t>rter in der Wortverbindung)</w:t>
      </w:r>
      <w:r w:rsidRPr="00FF55E8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D0170E" w:rsidRDefault="00D0170E" w:rsidP="00FF55E8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abstraktes Denken, der Mensch als Organismus, die Rolle in der Natur, die Wissenschaft vom Menschen, sowohl…als auch…,vom Menschen, unter  biologischem Aspekt.</w:t>
      </w:r>
    </w:p>
    <w:p w:rsidR="00D0170E" w:rsidRDefault="00D0170E" w:rsidP="00FF55E8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:rsidR="00D0170E" w:rsidRPr="0020637B" w:rsidRDefault="00D0170E" w:rsidP="00FF55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Немецкие и интернациональные слова в составе композиты или словосочетания</w:t>
      </w:r>
    </w:p>
    <w:p w:rsidR="00D0170E" w:rsidRPr="0020637B" w:rsidRDefault="00D0170E" w:rsidP="0020637B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(deutsche und internationale</w:t>
      </w:r>
      <w:r w:rsidRPr="002063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ED1F38">
        <w:rPr>
          <w:rFonts w:ascii="Times New Roman" w:hAnsi="Times New Roman" w:cs="Times New Roman"/>
          <w:sz w:val="28"/>
          <w:szCs w:val="28"/>
          <w:lang w:val="en-US"/>
        </w:rPr>
        <w:t>ö</w:t>
      </w:r>
      <w:r>
        <w:rPr>
          <w:rFonts w:ascii="Times New Roman" w:hAnsi="Times New Roman" w:cs="Times New Roman"/>
          <w:sz w:val="28"/>
          <w:szCs w:val="28"/>
          <w:lang w:val="en-US"/>
        </w:rPr>
        <w:t>rter</w:t>
      </w:r>
      <w:r w:rsidRPr="002063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im</w:t>
      </w:r>
      <w:r w:rsidRPr="00BA3F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Kompositum oder in</w:t>
      </w:r>
      <w:r w:rsidRPr="002063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der Wortverbindung)</w:t>
      </w:r>
      <w:r w:rsidRPr="0020637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D0170E" w:rsidRDefault="00D0170E" w:rsidP="00FE623D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Atemkapazit</w:t>
      </w:r>
      <w:r w:rsidRPr="0020637B">
        <w:rPr>
          <w:lang w:val="en-US"/>
        </w:rPr>
        <w:t xml:space="preserve"> </w:t>
      </w:r>
      <w:r w:rsidRPr="0020637B">
        <w:rPr>
          <w:rFonts w:ascii="Times New Roman" w:hAnsi="Times New Roman" w:cs="Times New Roman"/>
          <w:sz w:val="28"/>
          <w:szCs w:val="28"/>
          <w:lang w:val="en-US"/>
        </w:rPr>
        <w:t>ä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t,  </w:t>
      </w:r>
      <w:r w:rsidRPr="0020637B">
        <w:rPr>
          <w:rFonts w:ascii="Times New Roman" w:hAnsi="Times New Roman" w:cs="Times New Roman"/>
          <w:sz w:val="28"/>
          <w:szCs w:val="28"/>
          <w:lang w:val="en-US"/>
        </w:rPr>
        <w:t>abstraktes Denken, Haarform, Humangenetik, Individualentwicklung,</w:t>
      </w:r>
      <w:r w:rsidRPr="00A22C80">
        <w:rPr>
          <w:lang w:val="en-US"/>
        </w:rPr>
        <w:t xml:space="preserve"> </w:t>
      </w:r>
      <w:r w:rsidRPr="00A22C80">
        <w:rPr>
          <w:rFonts w:ascii="Times New Roman" w:hAnsi="Times New Roman" w:cs="Times New Roman"/>
          <w:sz w:val="28"/>
          <w:szCs w:val="28"/>
          <w:lang w:val="en-US"/>
        </w:rPr>
        <w:t xml:space="preserve">Lippenform, der Mensch als Organismus, Menchenrasse, </w:t>
      </w:r>
      <w:r>
        <w:rPr>
          <w:rFonts w:ascii="Times New Roman" w:hAnsi="Times New Roman" w:cs="Times New Roman"/>
          <w:sz w:val="28"/>
          <w:szCs w:val="28"/>
          <w:lang w:val="en-US"/>
        </w:rPr>
        <w:t>Pigmentierungsmerkmal, Schwerpunkt, Sprach</w:t>
      </w:r>
      <w:r w:rsidRPr="00A22C80">
        <w:rPr>
          <w:rFonts w:ascii="Times New Roman" w:hAnsi="Times New Roman" w:cs="Times New Roman"/>
          <w:sz w:val="28"/>
          <w:szCs w:val="28"/>
          <w:lang w:val="en-US"/>
        </w:rPr>
        <w:t>artikulierung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0170E" w:rsidRPr="00A22C80" w:rsidRDefault="00D0170E" w:rsidP="00A22C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Выучите</w:t>
      </w:r>
      <w:r w:rsidRPr="00A22C8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новые</w:t>
      </w:r>
      <w:r w:rsidRPr="00A22C8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слова</w:t>
      </w:r>
      <w:r w:rsidRPr="00A22C8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A22C8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уроку</w:t>
      </w:r>
      <w:r w:rsidRPr="00A22C8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1</w:t>
      </w:r>
      <w:r w:rsidRPr="00A22C80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Lernen Sie die neuen Vokabeln zur 1. Lekion)!</w:t>
      </w:r>
    </w:p>
    <w:p w:rsidR="00D0170E" w:rsidRDefault="00D0170E" w:rsidP="00FE62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Общеупотребительная лексика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allgemeingebr</w:t>
      </w:r>
      <w:r w:rsidRPr="0020637B">
        <w:rPr>
          <w:rFonts w:ascii="Times New Roman" w:hAnsi="Times New Roman" w:cs="Times New Roman"/>
          <w:sz w:val="28"/>
          <w:szCs w:val="28"/>
          <w:lang w:val="en-US"/>
        </w:rPr>
        <w:t>ä</w:t>
      </w:r>
      <w:r>
        <w:rPr>
          <w:rFonts w:ascii="Times New Roman" w:hAnsi="Times New Roman" w:cs="Times New Roman"/>
          <w:sz w:val="28"/>
          <w:szCs w:val="28"/>
          <w:lang w:val="en-US"/>
        </w:rPr>
        <w:t>uchliche Vokabeln)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0170E" w:rsidRPr="00FE623D" w:rsidRDefault="00D0170E" w:rsidP="00ED554B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Die Ansicht – </w:t>
      </w:r>
      <w:r>
        <w:rPr>
          <w:rFonts w:ascii="Times New Roman" w:hAnsi="Times New Roman" w:cs="Times New Roman"/>
          <w:b/>
          <w:bCs/>
          <w:sz w:val="28"/>
          <w:szCs w:val="28"/>
        </w:rPr>
        <w:t>проекция</w:t>
      </w:r>
      <w:r w:rsidRPr="00FE623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:rsidR="00D0170E" w:rsidRPr="00FE623D" w:rsidRDefault="00D0170E" w:rsidP="00ED554B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  <w:r w:rsidRPr="00FE623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nwenden – </w:t>
      </w:r>
      <w:r>
        <w:rPr>
          <w:rFonts w:ascii="Times New Roman" w:hAnsi="Times New Roman" w:cs="Times New Roman"/>
          <w:b/>
          <w:bCs/>
          <w:sz w:val="28"/>
          <w:szCs w:val="28"/>
        </w:rPr>
        <w:t>применять</w:t>
      </w:r>
    </w:p>
    <w:p w:rsidR="00D0170E" w:rsidRDefault="00D0170E" w:rsidP="00FE623D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die Art</w:t>
      </w:r>
      <w:r w:rsidRPr="00FE623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вид</w:t>
      </w:r>
    </w:p>
    <w:p w:rsidR="00D0170E" w:rsidRPr="00FE623D" w:rsidRDefault="00D0170E" w:rsidP="00FE623D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aufrecht 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вертикальный</w:t>
      </w:r>
    </w:p>
    <w:p w:rsidR="00D0170E" w:rsidRPr="00FE623D" w:rsidRDefault="00D0170E" w:rsidP="00ED554B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E623D">
        <w:rPr>
          <w:rFonts w:ascii="Times New Roman" w:hAnsi="Times New Roman" w:cs="Times New Roman"/>
          <w:b/>
          <w:bCs/>
          <w:sz w:val="28"/>
          <w:szCs w:val="28"/>
          <w:lang w:val="en-US"/>
        </w:rPr>
        <w:t>ä</w:t>
      </w:r>
      <w:r w:rsidRPr="00ED554B">
        <w:rPr>
          <w:rFonts w:ascii="Times New Roman" w:hAnsi="Times New Roman" w:cs="Times New Roman"/>
          <w:b/>
          <w:bCs/>
          <w:sz w:val="28"/>
          <w:szCs w:val="28"/>
          <w:lang w:val="en-US"/>
        </w:rPr>
        <w:t>u</w:t>
      </w:r>
      <w:r w:rsidRPr="00FE623D">
        <w:rPr>
          <w:rFonts w:ascii="Times New Roman" w:hAnsi="Times New Roman" w:cs="Times New Roman"/>
          <w:b/>
          <w:bCs/>
          <w:sz w:val="28"/>
          <w:szCs w:val="28"/>
          <w:lang w:val="en-US"/>
        </w:rPr>
        <w:t>ß</w:t>
      </w:r>
      <w:r w:rsidRPr="00ED554B">
        <w:rPr>
          <w:rFonts w:ascii="Times New Roman" w:hAnsi="Times New Roman" w:cs="Times New Roman"/>
          <w:b/>
          <w:bCs/>
          <w:sz w:val="28"/>
          <w:szCs w:val="28"/>
          <w:lang w:val="en-US"/>
        </w:rPr>
        <w:t>er</w:t>
      </w:r>
      <w:r w:rsidRPr="00FE623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внешний</w:t>
      </w:r>
    </w:p>
    <w:p w:rsidR="00D0170E" w:rsidRDefault="00D0170E" w:rsidP="00ED554B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sich</w:t>
      </w:r>
      <w:r w:rsidRPr="00ED55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befassen</w:t>
      </w:r>
      <w:r w:rsidRPr="00ED554B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заниматься (кем-либо), иметь дело</w:t>
      </w:r>
    </w:p>
    <w:p w:rsidR="00D0170E" w:rsidRDefault="00D0170E" w:rsidP="00ED554B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 w:rsidRPr="00ED554B">
        <w:rPr>
          <w:rFonts w:ascii="Times New Roman" w:hAnsi="Times New Roman" w:cs="Times New Roman"/>
          <w:b/>
          <w:bCs/>
          <w:sz w:val="28"/>
          <w:szCs w:val="28"/>
          <w:lang w:val="en-US"/>
        </w:rPr>
        <w:t>bef</w:t>
      </w:r>
      <w:r w:rsidRPr="00ED554B">
        <w:rPr>
          <w:rFonts w:ascii="Times New Roman" w:hAnsi="Times New Roman" w:cs="Times New Roman"/>
          <w:b/>
          <w:bCs/>
          <w:sz w:val="28"/>
          <w:szCs w:val="28"/>
        </w:rPr>
        <w:t>ä</w:t>
      </w:r>
      <w:r w:rsidRPr="00ED554B">
        <w:rPr>
          <w:rFonts w:ascii="Times New Roman" w:hAnsi="Times New Roman" w:cs="Times New Roman"/>
          <w:b/>
          <w:bCs/>
          <w:sz w:val="28"/>
          <w:szCs w:val="28"/>
          <w:lang w:val="en-US"/>
        </w:rPr>
        <w:t>higen</w:t>
      </w:r>
      <w:r w:rsidRPr="00ED554B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делать способным</w:t>
      </w:r>
    </w:p>
    <w:p w:rsidR="00D0170E" w:rsidRDefault="00D0170E" w:rsidP="00ED554B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der</w:t>
      </w:r>
      <w:r w:rsidRPr="00ED55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Begriff</w:t>
      </w:r>
      <w:r w:rsidRPr="00ED55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ED55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понятие, идея, представление</w:t>
      </w:r>
    </w:p>
    <w:p w:rsidR="00D0170E" w:rsidRDefault="00D0170E" w:rsidP="00ED554B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bechandeln</w:t>
      </w:r>
      <w:r w:rsidRPr="00ED554B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рассматривать</w:t>
      </w:r>
    </w:p>
    <w:p w:rsidR="00D0170E" w:rsidRDefault="00D0170E" w:rsidP="00ED554B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becherrschen</w:t>
      </w:r>
      <w:r w:rsidRPr="00ED554B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господствовать</w:t>
      </w:r>
    </w:p>
    <w:p w:rsidR="00D0170E" w:rsidRPr="00114F3D" w:rsidRDefault="00D0170E" w:rsidP="00ED554B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die</w:t>
      </w:r>
      <w:r w:rsidRPr="00114F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Bestandsaufnahme</w:t>
      </w:r>
      <w:r w:rsidRPr="00114F3D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описание</w:t>
      </w:r>
    </w:p>
    <w:p w:rsidR="00D0170E" w:rsidRPr="00114F3D" w:rsidRDefault="00D0170E" w:rsidP="00ED554B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bestimmen</w:t>
      </w:r>
      <w:r w:rsidRPr="00114F3D">
        <w:rPr>
          <w:rFonts w:ascii="Times New Roman" w:hAnsi="Times New Roman" w:cs="Times New Roman"/>
          <w:b/>
          <w:bCs/>
          <w:sz w:val="28"/>
          <w:szCs w:val="28"/>
        </w:rPr>
        <w:t xml:space="preserve"> –определять</w:t>
      </w:r>
    </w:p>
    <w:p w:rsidR="00D0170E" w:rsidRPr="00114F3D" w:rsidRDefault="00D0170E" w:rsidP="00ED554B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der</w:t>
      </w:r>
      <w:r w:rsidRPr="00114F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Bogen</w:t>
      </w:r>
      <w:r w:rsidRPr="00114F3D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изгиб</w:t>
      </w:r>
    </w:p>
    <w:p w:rsidR="00D0170E" w:rsidRPr="00114F3D" w:rsidRDefault="00D0170E" w:rsidP="00ED554B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dienen</w:t>
      </w:r>
      <w:r w:rsidRPr="00114F3D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служить</w:t>
      </w:r>
    </w:p>
    <w:p w:rsidR="00D0170E" w:rsidRDefault="00D0170E" w:rsidP="00ED554B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eigentlich</w:t>
      </w:r>
      <w:r w:rsidRPr="009A09A2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собстенно говоря</w:t>
      </w:r>
    </w:p>
    <w:p w:rsidR="00D0170E" w:rsidRDefault="00D0170E" w:rsidP="00ED554B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einnehmen</w:t>
      </w:r>
      <w:r w:rsidRPr="009A09A2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занимать (место)</w:t>
      </w:r>
    </w:p>
    <w:p w:rsidR="00D0170E" w:rsidRPr="009A09A2" w:rsidRDefault="00D0170E" w:rsidP="00ED554B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die</w:t>
      </w:r>
      <w:r w:rsidRPr="00114F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Ervassung</w:t>
      </w:r>
      <w:r w:rsidRPr="00114F3D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учет</w:t>
      </w:r>
    </w:p>
    <w:p w:rsidR="00D0170E" w:rsidRPr="00114F3D" w:rsidRDefault="00D0170E" w:rsidP="00ED554B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erforschen</w:t>
      </w:r>
      <w:r w:rsidRPr="00114F3D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исследовать</w:t>
      </w:r>
    </w:p>
    <w:p w:rsidR="00D0170E" w:rsidRPr="00114F3D" w:rsidRDefault="00D0170E" w:rsidP="00ED554B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die</w:t>
      </w:r>
      <w:r w:rsidRPr="00114F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Fachwissenschaft</w:t>
      </w:r>
      <w:r w:rsidRPr="00114F3D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специальная</w:t>
      </w:r>
      <w:r w:rsidRPr="00114F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наука</w:t>
      </w:r>
    </w:p>
    <w:p w:rsidR="00D0170E" w:rsidRPr="00114F3D" w:rsidRDefault="00D0170E" w:rsidP="00ED554B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der</w:t>
      </w:r>
      <w:r w:rsidRPr="00114F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Gang</w:t>
      </w:r>
      <w:r w:rsidRPr="00114F3D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походка</w:t>
      </w:r>
    </w:p>
    <w:p w:rsidR="00D0170E" w:rsidRPr="00114F3D" w:rsidRDefault="00D0170E" w:rsidP="00ED554B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geistig</w:t>
      </w:r>
      <w:r w:rsidRPr="00114F3D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интеллектуальный</w:t>
      </w:r>
    </w:p>
    <w:p w:rsidR="00D0170E" w:rsidRPr="00114F3D" w:rsidRDefault="00D0170E" w:rsidP="00ED554B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hindeuten</w:t>
      </w:r>
      <w:r w:rsidRPr="00114F3D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указыать</w:t>
      </w:r>
    </w:p>
    <w:p w:rsidR="00D0170E" w:rsidRDefault="00D0170E" w:rsidP="00ED554B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kennzeichnen</w:t>
      </w:r>
      <w:r w:rsidRPr="00114F3D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характеризовать</w:t>
      </w:r>
    </w:p>
    <w:p w:rsidR="00D0170E" w:rsidRDefault="00D0170E" w:rsidP="00ED554B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das</w:t>
      </w:r>
      <w:r w:rsidRPr="000237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09A2">
        <w:rPr>
          <w:rFonts w:ascii="Times New Roman" w:hAnsi="Times New Roman" w:cs="Times New Roman"/>
          <w:b/>
          <w:bCs/>
          <w:sz w:val="28"/>
          <w:szCs w:val="28"/>
          <w:lang w:val="en-US"/>
        </w:rPr>
        <w:t>Ma</w:t>
      </w:r>
      <w:r w:rsidRPr="000237A0">
        <w:rPr>
          <w:rFonts w:ascii="Times New Roman" w:hAnsi="Times New Roman" w:cs="Times New Roman"/>
          <w:b/>
          <w:bCs/>
          <w:sz w:val="28"/>
          <w:szCs w:val="28"/>
        </w:rPr>
        <w:t>ß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verh</w:t>
      </w:r>
      <w:r w:rsidRPr="00ED554B">
        <w:rPr>
          <w:rFonts w:ascii="Times New Roman" w:hAnsi="Times New Roman" w:cs="Times New Roman"/>
          <w:b/>
          <w:bCs/>
          <w:sz w:val="28"/>
          <w:szCs w:val="28"/>
        </w:rPr>
        <w:t>ä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ltnis</w:t>
      </w:r>
      <w:r w:rsidRPr="000237A0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соотношение массы</w:t>
      </w:r>
    </w:p>
    <w:p w:rsidR="00D0170E" w:rsidRDefault="00D0170E" w:rsidP="00ED554B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das</w:t>
      </w:r>
      <w:r w:rsidRPr="000237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Mitglied</w:t>
      </w:r>
      <w:r w:rsidRPr="000237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0237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член (семьи, общества)</w:t>
      </w:r>
    </w:p>
    <w:p w:rsidR="00D0170E" w:rsidRDefault="00D0170E" w:rsidP="00ED554B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neuerdings</w:t>
      </w:r>
      <w:r w:rsidRPr="000237A0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в (за) последнее время</w:t>
      </w:r>
    </w:p>
    <w:p w:rsidR="00D0170E" w:rsidRDefault="00D0170E" w:rsidP="00ED554B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numerisch</w:t>
      </w:r>
      <w:r w:rsidRPr="000237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0237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численный</w:t>
      </w:r>
    </w:p>
    <w:p w:rsidR="00D0170E" w:rsidRDefault="00D0170E" w:rsidP="00ED554B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der</w:t>
      </w:r>
      <w:r w:rsidRPr="000237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Raum</w:t>
      </w:r>
      <w:r w:rsidRPr="000237A0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пространство, время</w:t>
      </w:r>
    </w:p>
    <w:p w:rsidR="00D0170E" w:rsidRDefault="00D0170E" w:rsidP="00ED554B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die</w:t>
      </w:r>
      <w:r w:rsidRPr="000237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Sonderaufnahme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снимок  отдельных частей тела</w:t>
      </w:r>
    </w:p>
    <w:p w:rsidR="00D0170E" w:rsidRDefault="00D0170E" w:rsidP="00ED554B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sowohl</w:t>
      </w:r>
      <w:r w:rsidRPr="000237A0">
        <w:rPr>
          <w:rFonts w:ascii="Times New Roman" w:hAnsi="Times New Roman" w:cs="Times New Roman"/>
          <w:b/>
          <w:bCs/>
          <w:sz w:val="28"/>
          <w:szCs w:val="28"/>
        </w:rPr>
        <w:t>…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als</w:t>
      </w:r>
      <w:r w:rsidRPr="000237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auch</w:t>
      </w:r>
      <w:r w:rsidRPr="000237A0">
        <w:rPr>
          <w:rFonts w:ascii="Times New Roman" w:hAnsi="Times New Roman" w:cs="Times New Roman"/>
          <w:b/>
          <w:bCs/>
          <w:sz w:val="28"/>
          <w:szCs w:val="28"/>
        </w:rPr>
        <w:t xml:space="preserve">… - 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0237A0">
        <w:rPr>
          <w:rFonts w:ascii="Times New Roman" w:hAnsi="Times New Roman" w:cs="Times New Roman"/>
          <w:b/>
          <w:bCs/>
          <w:sz w:val="28"/>
          <w:szCs w:val="28"/>
        </w:rPr>
        <w:t>…,</w:t>
      </w:r>
      <w:r>
        <w:rPr>
          <w:rFonts w:ascii="Times New Roman" w:hAnsi="Times New Roman" w:cs="Times New Roman"/>
          <w:b/>
          <w:bCs/>
          <w:sz w:val="28"/>
          <w:szCs w:val="28"/>
        </w:rPr>
        <w:t>как</w:t>
      </w:r>
      <w:r w:rsidRPr="000237A0">
        <w:rPr>
          <w:rFonts w:ascii="Times New Roman" w:hAnsi="Times New Roman" w:cs="Times New Roman"/>
          <w:b/>
          <w:bCs/>
          <w:sz w:val="28"/>
          <w:szCs w:val="28"/>
        </w:rPr>
        <w:t>…</w:t>
      </w:r>
      <w:r>
        <w:rPr>
          <w:rFonts w:ascii="Times New Roman" w:hAnsi="Times New Roman" w:cs="Times New Roman"/>
          <w:b/>
          <w:bCs/>
          <w:sz w:val="28"/>
          <w:szCs w:val="28"/>
        </w:rPr>
        <w:t>так  и…</w:t>
      </w:r>
    </w:p>
    <w:p w:rsidR="00D0170E" w:rsidRDefault="00D0170E" w:rsidP="00ED554B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die</w:t>
      </w:r>
      <w:r w:rsidRPr="002153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Strecke</w:t>
      </w:r>
      <w:r w:rsidRPr="00215300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длина </w:t>
      </w:r>
    </w:p>
    <w:p w:rsidR="00D0170E" w:rsidRDefault="00D0170E" w:rsidP="00ED554B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 w:rsidRPr="00215300">
        <w:rPr>
          <w:rFonts w:ascii="Times New Roman" w:hAnsi="Times New Roman" w:cs="Times New Roman"/>
          <w:b/>
          <w:bCs/>
          <w:sz w:val="28"/>
          <w:szCs w:val="28"/>
        </w:rPr>
        <w:t>ü</w:t>
      </w:r>
      <w:r w:rsidRPr="000237A0">
        <w:rPr>
          <w:rFonts w:ascii="Times New Roman" w:hAnsi="Times New Roman" w:cs="Times New Roman"/>
          <w:b/>
          <w:bCs/>
          <w:sz w:val="28"/>
          <w:szCs w:val="28"/>
          <w:lang w:val="en-US"/>
        </w:rPr>
        <w:t>brig</w:t>
      </w:r>
      <w:r w:rsidRPr="00215300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остальной </w:t>
      </w:r>
    </w:p>
    <w:p w:rsidR="00D0170E" w:rsidRPr="00114F3D" w:rsidRDefault="00D0170E" w:rsidP="00ED554B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der</w:t>
      </w:r>
      <w:r w:rsidRPr="00114F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Umfang</w:t>
      </w:r>
      <w:r w:rsidRPr="00114F3D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обхват</w:t>
      </w:r>
    </w:p>
    <w:p w:rsidR="00D0170E" w:rsidRPr="00114F3D" w:rsidRDefault="00D0170E" w:rsidP="00ED554B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sich</w:t>
      </w:r>
      <w:r w:rsidRPr="00114F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unterscheiden</w:t>
      </w:r>
      <w:r w:rsidRPr="00114F3D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отличаться</w:t>
      </w:r>
    </w:p>
    <w:p w:rsidR="00D0170E" w:rsidRPr="00114F3D" w:rsidRDefault="00D0170E" w:rsidP="00ED554B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das</w:t>
      </w:r>
      <w:r w:rsidRPr="00114F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Verfahren</w:t>
      </w:r>
      <w:r w:rsidRPr="00114F3D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область</w:t>
      </w:r>
      <w:r w:rsidRPr="00114F3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часть</w:t>
      </w:r>
    </w:p>
    <w:p w:rsidR="00D0170E" w:rsidRPr="00FE623D" w:rsidRDefault="00D0170E" w:rsidP="00FE623D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der</w:t>
      </w:r>
      <w:r w:rsidRPr="00114F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Werkzeuggebrauch</w:t>
      </w:r>
      <w:r w:rsidRPr="00114F3D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применение орудий труда</w:t>
      </w:r>
    </w:p>
    <w:p w:rsidR="00D0170E" w:rsidRPr="00114F3D" w:rsidRDefault="00D0170E" w:rsidP="00E24A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(новые) словосочетания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/neue/ Worverbindungen)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0170E" w:rsidRDefault="00D0170E" w:rsidP="00114F3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Art der S</w:t>
      </w:r>
      <w:r w:rsidRPr="00ED554B">
        <w:rPr>
          <w:rFonts w:ascii="Times New Roman" w:hAnsi="Times New Roman" w:cs="Times New Roman"/>
          <w:b/>
          <w:bCs/>
          <w:sz w:val="28"/>
          <w:szCs w:val="28"/>
        </w:rPr>
        <w:t>ä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ugetiere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 млекопитающих</w:t>
      </w:r>
    </w:p>
    <w:p w:rsidR="00D0170E" w:rsidRPr="00114F3D" w:rsidRDefault="00D0170E" w:rsidP="00114F3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Aufrechter Gang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0E60A0">
        <w:rPr>
          <w:rFonts w:ascii="Times New Roman" w:hAnsi="Times New Roman" w:cs="Times New Roman"/>
          <w:sz w:val="28"/>
          <w:szCs w:val="28"/>
        </w:rPr>
        <w:t>вертикальная походка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:rsidR="00D0170E" w:rsidRDefault="00D0170E" w:rsidP="00114F3D">
      <w:pPr>
        <w:ind w:left="360"/>
        <w:rPr>
          <w:rFonts w:ascii="Times New Roman" w:hAnsi="Times New Roman" w:cs="Times New Roman"/>
          <w:sz w:val="28"/>
          <w:szCs w:val="28"/>
        </w:rPr>
      </w:pPr>
      <w:r w:rsidRPr="000E60A0">
        <w:rPr>
          <w:rFonts w:ascii="Times New Roman" w:hAnsi="Times New Roman" w:cs="Times New Roman"/>
          <w:b/>
          <w:bCs/>
          <w:sz w:val="28"/>
          <w:szCs w:val="28"/>
        </w:rPr>
        <w:t>ä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u</w:t>
      </w:r>
      <w:r w:rsidRPr="000E60A0">
        <w:rPr>
          <w:rFonts w:ascii="Times New Roman" w:hAnsi="Times New Roman" w:cs="Times New Roman"/>
          <w:b/>
          <w:bCs/>
          <w:sz w:val="28"/>
          <w:szCs w:val="28"/>
          <w:lang w:val="en-US"/>
        </w:rPr>
        <w:t>ß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ere Merkmale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внешние признаки</w:t>
      </w:r>
    </w:p>
    <w:p w:rsidR="00D0170E" w:rsidRDefault="00D0170E" w:rsidP="00114F3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Das</w:t>
      </w:r>
      <w:r w:rsidRPr="000E60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geistig</w:t>
      </w:r>
      <w:r w:rsidRPr="000E60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h</w:t>
      </w:r>
      <w:r w:rsidRPr="000E60A0">
        <w:rPr>
          <w:rFonts w:ascii="Times New Roman" w:hAnsi="Times New Roman" w:cs="Times New Roman"/>
          <w:b/>
          <w:bCs/>
          <w:sz w:val="28"/>
          <w:szCs w:val="28"/>
        </w:rPr>
        <w:t>ö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chststehende</w:t>
      </w:r>
      <w:r w:rsidRPr="000E60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Lebewesen</w:t>
      </w:r>
      <w:r w:rsidRPr="000E60A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высоко интеллектуальное живое существо</w:t>
      </w:r>
    </w:p>
    <w:p w:rsidR="00D0170E" w:rsidRDefault="00D0170E" w:rsidP="00114F3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Form</w:t>
      </w:r>
      <w:r w:rsidRPr="000E60A0">
        <w:rPr>
          <w:rFonts w:ascii="Times New Roman" w:hAnsi="Times New Roman" w:cs="Times New Roman"/>
          <w:b/>
          <w:bCs/>
          <w:sz w:val="28"/>
          <w:szCs w:val="28"/>
        </w:rPr>
        <w:t xml:space="preserve">-,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Farb</w:t>
      </w:r>
      <w:r w:rsidRPr="000E60A0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und</w:t>
      </w:r>
      <w:r w:rsidRPr="000E60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Ma</w:t>
      </w:r>
      <w:r w:rsidRPr="000E60A0">
        <w:rPr>
          <w:rFonts w:ascii="Times New Roman" w:hAnsi="Times New Roman" w:cs="Times New Roman"/>
          <w:b/>
          <w:bCs/>
          <w:sz w:val="28"/>
          <w:szCs w:val="28"/>
        </w:rPr>
        <w:t>ß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verh</w:t>
      </w:r>
      <w:r w:rsidRPr="000E60A0">
        <w:rPr>
          <w:rFonts w:ascii="Times New Roman" w:hAnsi="Times New Roman" w:cs="Times New Roman"/>
          <w:b/>
          <w:bCs/>
          <w:sz w:val="28"/>
          <w:szCs w:val="28"/>
        </w:rPr>
        <w:t>ä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ltnisse</w:t>
      </w:r>
      <w:r w:rsidRPr="000E60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des</w:t>
      </w:r>
      <w:r w:rsidRPr="000E60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menschlichen</w:t>
      </w:r>
      <w:r w:rsidRPr="000E60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K</w:t>
      </w:r>
      <w:r w:rsidRPr="000E60A0">
        <w:rPr>
          <w:rFonts w:ascii="Times New Roman" w:hAnsi="Times New Roman" w:cs="Times New Roman"/>
          <w:b/>
          <w:bCs/>
          <w:sz w:val="28"/>
          <w:szCs w:val="28"/>
        </w:rPr>
        <w:t>ö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rpers</w:t>
      </w:r>
      <w:r w:rsidRPr="000E60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60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соотношение формы, цвета и массы человеческого тела</w:t>
      </w:r>
    </w:p>
    <w:p w:rsidR="00D0170E" w:rsidRDefault="00D0170E" w:rsidP="00114F3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in</w:t>
      </w:r>
      <w:r w:rsidRPr="00537B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verschiedenen</w:t>
      </w:r>
      <w:r w:rsidRPr="00537B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Ansichten</w:t>
      </w:r>
      <w:r w:rsidRPr="00537B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537B05">
        <w:rPr>
          <w:rFonts w:ascii="Times New Roman" w:hAnsi="Times New Roman" w:cs="Times New Roman"/>
          <w:sz w:val="28"/>
          <w:szCs w:val="28"/>
        </w:rPr>
        <w:t>в различных проекциях</w:t>
      </w:r>
    </w:p>
    <w:p w:rsidR="00D0170E" w:rsidRDefault="00D0170E" w:rsidP="00114F3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Mensch</w:t>
      </w:r>
      <w:r w:rsidRPr="00537B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als</w:t>
      </w:r>
      <w:r w:rsidRPr="00537B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Organismus</w:t>
      </w:r>
      <w:r w:rsidRPr="00537B0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человек как организм</w:t>
      </w:r>
    </w:p>
    <w:p w:rsidR="00D0170E" w:rsidRDefault="00D0170E" w:rsidP="00114F3D">
      <w:pPr>
        <w:ind w:left="36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Morphologische Merkmale (Strecken, Umf</w:t>
      </w:r>
      <w:r w:rsidRPr="00537B05">
        <w:rPr>
          <w:rFonts w:ascii="Times New Roman" w:hAnsi="Times New Roman" w:cs="Times New Roman"/>
          <w:b/>
          <w:bCs/>
          <w:sz w:val="28"/>
          <w:szCs w:val="28"/>
          <w:lang w:val="en-US"/>
        </w:rPr>
        <w:t>ä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nge, B</w:t>
      </w:r>
      <w:r w:rsidRPr="00537B05">
        <w:rPr>
          <w:rFonts w:ascii="Times New Roman" w:hAnsi="Times New Roman" w:cs="Times New Roman"/>
          <w:b/>
          <w:bCs/>
          <w:sz w:val="28"/>
          <w:szCs w:val="28"/>
          <w:lang w:val="en-US"/>
        </w:rPr>
        <w:t>ö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gen, Winkel u.a.)</w:t>
      </w:r>
    </w:p>
    <w:p w:rsidR="00D0170E" w:rsidRDefault="00D0170E" w:rsidP="00114F3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Морфологические признаки (длины, обхваты, изгибы, углы, и т.п.)</w:t>
      </w:r>
    </w:p>
    <w:p w:rsidR="00D0170E" w:rsidRDefault="00D0170E" w:rsidP="00114F3D">
      <w:pPr>
        <w:ind w:left="36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Pigmenierungsmerkmale ( Farbmerkmale der Augen, Haare, Haut)</w:t>
      </w:r>
    </w:p>
    <w:p w:rsidR="00D0170E" w:rsidRDefault="00D0170E" w:rsidP="00114F3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Sohleng</w:t>
      </w:r>
      <w:r w:rsidRPr="005E162C">
        <w:rPr>
          <w:rFonts w:ascii="Times New Roman" w:hAnsi="Times New Roman" w:cs="Times New Roman"/>
          <w:b/>
          <w:bCs/>
          <w:sz w:val="28"/>
          <w:szCs w:val="28"/>
        </w:rPr>
        <w:t>ä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nger</w:t>
      </w:r>
      <w:r w:rsidRPr="005E16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mit</w:t>
      </w:r>
      <w:r w:rsidRPr="005E16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aufrechten</w:t>
      </w:r>
      <w:r w:rsidRPr="005E16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Gang</w:t>
      </w:r>
      <w:r w:rsidRPr="005E16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E162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прямоходящее</w:t>
      </w:r>
      <w:r w:rsidRPr="005E16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существо</w:t>
      </w:r>
      <w:r w:rsidRPr="005E16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вертикальной осанкой</w:t>
      </w:r>
    </w:p>
    <w:p w:rsidR="00D0170E" w:rsidRDefault="00D0170E" w:rsidP="00114F3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</w:t>
      </w:r>
      <w:r w:rsidRPr="005E162C">
        <w:rPr>
          <w:rFonts w:ascii="Times New Roman" w:hAnsi="Times New Roman" w:cs="Times New Roman"/>
          <w:b/>
          <w:bCs/>
          <w:sz w:val="28"/>
          <w:szCs w:val="28"/>
        </w:rPr>
        <w:t>ö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ntgenbilder</w:t>
      </w:r>
      <w:r w:rsidRPr="005E16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von</w:t>
      </w:r>
      <w:r w:rsidRPr="005E16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Kopf</w:t>
      </w:r>
      <w:r w:rsidRPr="005E16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und</w:t>
      </w:r>
      <w:r w:rsidRPr="005E16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Sch</w:t>
      </w:r>
      <w:r w:rsidRPr="005E162C">
        <w:rPr>
          <w:rFonts w:ascii="Times New Roman" w:hAnsi="Times New Roman" w:cs="Times New Roman"/>
          <w:b/>
          <w:bCs/>
          <w:sz w:val="28"/>
          <w:szCs w:val="28"/>
        </w:rPr>
        <w:t>ä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del</w:t>
      </w:r>
      <w:r w:rsidRPr="005E16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( </w:t>
      </w:r>
      <w:r>
        <w:rPr>
          <w:rFonts w:ascii="Times New Roman" w:hAnsi="Times New Roman" w:cs="Times New Roman"/>
          <w:sz w:val="28"/>
          <w:szCs w:val="28"/>
        </w:rPr>
        <w:t>рентгеновский) снимок головы и черепа</w:t>
      </w:r>
    </w:p>
    <w:p w:rsidR="00D0170E" w:rsidRDefault="00D0170E" w:rsidP="00114F3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st</w:t>
      </w:r>
      <w:r w:rsidRPr="004B5D74">
        <w:rPr>
          <w:rFonts w:ascii="Times New Roman" w:hAnsi="Times New Roman" w:cs="Times New Roman"/>
          <w:b/>
          <w:bCs/>
          <w:sz w:val="28"/>
          <w:szCs w:val="28"/>
        </w:rPr>
        <w:t>ä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rkste</w:t>
      </w:r>
      <w:r w:rsidRPr="004B5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Entwicklung</w:t>
      </w:r>
      <w:r w:rsidRPr="004B5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des</w:t>
      </w:r>
      <w:r w:rsidRPr="004B5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Gehirns</w:t>
      </w:r>
      <w:r w:rsidRPr="004B5D74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самое</w:t>
      </w:r>
      <w:r w:rsidRPr="004B5D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высокое развитие мозга</w:t>
      </w:r>
    </w:p>
    <w:p w:rsidR="00D0170E" w:rsidRDefault="00D0170E" w:rsidP="00114F3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stereoskopische</w:t>
      </w:r>
      <w:r w:rsidRPr="004B5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Techniken</w:t>
      </w:r>
      <w:r w:rsidRPr="004B5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anwenden</w:t>
      </w:r>
      <w:r w:rsidRPr="004B5D74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использовать стереоскопическую технику</w:t>
      </w:r>
    </w:p>
    <w:p w:rsidR="00D0170E" w:rsidRPr="004B5D74" w:rsidRDefault="00D0170E" w:rsidP="00114F3D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Variabilit</w:t>
      </w:r>
      <w:r w:rsidRPr="004B5D74">
        <w:rPr>
          <w:rFonts w:ascii="Times New Roman" w:hAnsi="Times New Roman" w:cs="Times New Roman"/>
          <w:b/>
          <w:bCs/>
          <w:sz w:val="28"/>
          <w:szCs w:val="28"/>
        </w:rPr>
        <w:t>ä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t</w:t>
      </w:r>
      <w:r w:rsidRPr="004B5D7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der</w:t>
      </w:r>
      <w:r w:rsidRPr="004B5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heutigen</w:t>
      </w:r>
      <w:r w:rsidRPr="004B5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Menschenrassen</w:t>
      </w:r>
      <w:r w:rsidRPr="004B5D74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изменчивость современных</w:t>
      </w:r>
      <w:r w:rsidRPr="004B5D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человеческих расс</w:t>
      </w:r>
    </w:p>
    <w:p w:rsidR="00D0170E" w:rsidRDefault="00D0170E" w:rsidP="00114F3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zum</w:t>
      </w:r>
      <w:r w:rsidRPr="004B5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abstrakten</w:t>
      </w:r>
      <w:r w:rsidRPr="004B5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Denken</w:t>
      </w:r>
      <w:r w:rsidRPr="004B5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bef</w:t>
      </w:r>
      <w:r w:rsidRPr="004B5D74">
        <w:rPr>
          <w:rFonts w:ascii="Times New Roman" w:hAnsi="Times New Roman" w:cs="Times New Roman"/>
          <w:b/>
          <w:bCs/>
          <w:sz w:val="28"/>
          <w:szCs w:val="28"/>
        </w:rPr>
        <w:t>ä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higen</w:t>
      </w:r>
      <w:r w:rsidRPr="004B5D74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делать способным к абстрактному мышлению</w:t>
      </w:r>
    </w:p>
    <w:p w:rsidR="00D0170E" w:rsidRDefault="00D0170E" w:rsidP="00114F3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zur</w:t>
      </w:r>
      <w:r w:rsidRPr="004B5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Bildung</w:t>
      </w:r>
      <w:r w:rsidRPr="004B5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von</w:t>
      </w:r>
      <w:r w:rsidRPr="004B5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Begriffen</w:t>
      </w:r>
      <w:r w:rsidRPr="004B5D7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bef</w:t>
      </w:r>
      <w:r w:rsidRPr="004B5D74">
        <w:rPr>
          <w:rFonts w:ascii="Times New Roman" w:hAnsi="Times New Roman" w:cs="Times New Roman"/>
          <w:b/>
          <w:bCs/>
          <w:sz w:val="28"/>
          <w:szCs w:val="28"/>
        </w:rPr>
        <w:t>ä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higen</w:t>
      </w:r>
      <w:r w:rsidRPr="004B5D74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делать</w:t>
      </w:r>
      <w:r w:rsidRPr="004B5D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способным к образованию понятий</w:t>
      </w:r>
    </w:p>
    <w:p w:rsidR="00D0170E" w:rsidRPr="00FE623D" w:rsidRDefault="00D0170E" w:rsidP="00FE623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zur</w:t>
      </w:r>
      <w:r w:rsidRPr="002016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Sprachartikulierung</w:t>
      </w:r>
      <w:r w:rsidRPr="002016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und</w:t>
      </w:r>
      <w:r w:rsidRPr="002016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zum</w:t>
      </w:r>
      <w:r w:rsidRPr="002016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Werkzeuggebrauch</w:t>
      </w:r>
      <w:r w:rsidRPr="002016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bef</w:t>
      </w:r>
      <w:r w:rsidRPr="00201691">
        <w:rPr>
          <w:rFonts w:ascii="Times New Roman" w:hAnsi="Times New Roman" w:cs="Times New Roman"/>
          <w:b/>
          <w:bCs/>
          <w:sz w:val="28"/>
          <w:szCs w:val="28"/>
        </w:rPr>
        <w:t>ä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higen</w:t>
      </w:r>
      <w:r w:rsidRPr="00201691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делать способным к членораздельной речи и применению орудий труда</w:t>
      </w:r>
    </w:p>
    <w:p w:rsidR="00D0170E" w:rsidRPr="00781573" w:rsidRDefault="00D0170E" w:rsidP="00114F3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III</w:t>
      </w:r>
      <w:r w:rsidRPr="00781573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Lexikalische</w:t>
      </w:r>
      <w:r w:rsidRPr="0078157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Ubungen</w:t>
      </w:r>
      <w:r w:rsidRPr="00781573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Pr="00781573">
        <w:rPr>
          <w:rFonts w:ascii="Times New Roman" w:hAnsi="Times New Roman" w:cs="Times New Roman"/>
          <w:sz w:val="28"/>
          <w:szCs w:val="28"/>
        </w:rPr>
        <w:t>(</w:t>
      </w:r>
      <w:r w:rsidRPr="00201691">
        <w:rPr>
          <w:rFonts w:ascii="Times New Roman" w:hAnsi="Times New Roman" w:cs="Times New Roman"/>
          <w:sz w:val="28"/>
          <w:szCs w:val="28"/>
        </w:rPr>
        <w:t>лексические</w:t>
      </w:r>
      <w:r w:rsidRPr="00781573">
        <w:rPr>
          <w:rFonts w:ascii="Times New Roman" w:hAnsi="Times New Roman" w:cs="Times New Roman"/>
          <w:sz w:val="28"/>
          <w:szCs w:val="28"/>
        </w:rPr>
        <w:t xml:space="preserve"> </w:t>
      </w:r>
      <w:r w:rsidRPr="00201691">
        <w:rPr>
          <w:rFonts w:ascii="Times New Roman" w:hAnsi="Times New Roman" w:cs="Times New Roman"/>
          <w:sz w:val="28"/>
          <w:szCs w:val="28"/>
        </w:rPr>
        <w:t>упражнения</w:t>
      </w:r>
      <w:r w:rsidRPr="00781573">
        <w:rPr>
          <w:rFonts w:ascii="Times New Roman" w:hAnsi="Times New Roman" w:cs="Times New Roman"/>
          <w:sz w:val="28"/>
          <w:szCs w:val="28"/>
        </w:rPr>
        <w:t>)</w:t>
      </w:r>
    </w:p>
    <w:p w:rsidR="00D0170E" w:rsidRDefault="00D0170E" w:rsidP="002016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Перевидите и запомните слова и словосочетания </w:t>
      </w:r>
    </w:p>
    <w:p w:rsidR="00D0170E" w:rsidRPr="00CE6710" w:rsidRDefault="00D0170E" w:rsidP="00FE623D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 w:rsidRPr="00201691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Ubersetzen und merken Sie sich W</w:t>
      </w:r>
      <w:r w:rsidRPr="00ED1F38">
        <w:rPr>
          <w:rFonts w:ascii="Times New Roman" w:hAnsi="Times New Roman" w:cs="Times New Roman"/>
          <w:sz w:val="28"/>
          <w:szCs w:val="28"/>
          <w:lang w:val="en-US"/>
        </w:rPr>
        <w:t>ö</w:t>
      </w:r>
      <w:r>
        <w:rPr>
          <w:rFonts w:ascii="Times New Roman" w:hAnsi="Times New Roman" w:cs="Times New Roman"/>
          <w:sz w:val="28"/>
          <w:szCs w:val="28"/>
          <w:lang w:val="en-US"/>
        </w:rPr>
        <w:t>rter und Wortverbindungen)</w:t>
      </w:r>
      <w:r w:rsidRPr="00201691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D0170E" w:rsidRDefault="00D0170E" w:rsidP="0020169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B33C8">
        <w:rPr>
          <w:rFonts w:ascii="Times New Roman" w:hAnsi="Times New Roman" w:cs="Times New Roman"/>
          <w:b/>
          <w:bCs/>
          <w:sz w:val="28"/>
          <w:szCs w:val="28"/>
        </w:rPr>
        <w:t>Вызывающие положительные эмоции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mit</w:t>
      </w:r>
      <w:r w:rsidRPr="002016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der</w:t>
      </w:r>
      <w:r w:rsidRPr="002016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positive</w:t>
      </w:r>
      <w:r w:rsidRPr="002016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Wirkung</w:t>
      </w:r>
      <w:r w:rsidRPr="0020169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0170E" w:rsidRPr="00460504" w:rsidRDefault="00D0170E" w:rsidP="00FE623D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Beherrschende</w:t>
      </w:r>
      <w:r w:rsidRPr="00A27B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Rolle</w:t>
      </w:r>
      <w:r w:rsidRPr="00A27B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A27B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der</w:t>
      </w:r>
      <w:r w:rsidRPr="00A27B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Natur</w:t>
      </w:r>
      <w:r w:rsidRPr="00A27B73">
        <w:rPr>
          <w:rFonts w:ascii="Times New Roman" w:hAnsi="Times New Roman" w:cs="Times New Roman"/>
          <w:sz w:val="28"/>
          <w:szCs w:val="28"/>
        </w:rPr>
        <w:t xml:space="preserve">, </w:t>
      </w:r>
      <w:r w:rsidRPr="00201691">
        <w:rPr>
          <w:rFonts w:ascii="Times New Roman" w:hAnsi="Times New Roman" w:cs="Times New Roman"/>
          <w:sz w:val="28"/>
          <w:szCs w:val="28"/>
          <w:lang w:val="en-US"/>
        </w:rPr>
        <w:t>zum</w:t>
      </w:r>
      <w:r w:rsidRPr="00A27B73">
        <w:rPr>
          <w:rFonts w:ascii="Times New Roman" w:hAnsi="Times New Roman" w:cs="Times New Roman"/>
          <w:sz w:val="28"/>
          <w:szCs w:val="28"/>
        </w:rPr>
        <w:t xml:space="preserve"> </w:t>
      </w:r>
      <w:r w:rsidRPr="00201691">
        <w:rPr>
          <w:rFonts w:ascii="Times New Roman" w:hAnsi="Times New Roman" w:cs="Times New Roman"/>
          <w:sz w:val="28"/>
          <w:szCs w:val="28"/>
          <w:lang w:val="en-US"/>
        </w:rPr>
        <w:t>abstrakten</w:t>
      </w:r>
      <w:r w:rsidRPr="00A27B73">
        <w:rPr>
          <w:rFonts w:ascii="Times New Roman" w:hAnsi="Times New Roman" w:cs="Times New Roman"/>
          <w:sz w:val="28"/>
          <w:szCs w:val="28"/>
        </w:rPr>
        <w:t xml:space="preserve"> </w:t>
      </w:r>
      <w:r w:rsidRPr="00201691">
        <w:rPr>
          <w:rFonts w:ascii="Times New Roman" w:hAnsi="Times New Roman" w:cs="Times New Roman"/>
          <w:sz w:val="28"/>
          <w:szCs w:val="28"/>
          <w:lang w:val="en-US"/>
        </w:rPr>
        <w:t>Denken</w:t>
      </w:r>
      <w:r w:rsidRPr="00A27B73">
        <w:rPr>
          <w:rFonts w:ascii="Times New Roman" w:hAnsi="Times New Roman" w:cs="Times New Roman"/>
          <w:sz w:val="28"/>
          <w:szCs w:val="28"/>
        </w:rPr>
        <w:t xml:space="preserve"> </w:t>
      </w:r>
      <w:r w:rsidRPr="00201691">
        <w:rPr>
          <w:rFonts w:ascii="Times New Roman" w:hAnsi="Times New Roman" w:cs="Times New Roman"/>
          <w:sz w:val="28"/>
          <w:szCs w:val="28"/>
          <w:lang w:val="en-US"/>
        </w:rPr>
        <w:t>bef</w:t>
      </w:r>
      <w:r w:rsidRPr="00A27B73">
        <w:rPr>
          <w:rFonts w:ascii="Times New Roman" w:hAnsi="Times New Roman" w:cs="Times New Roman"/>
          <w:sz w:val="28"/>
          <w:szCs w:val="28"/>
        </w:rPr>
        <w:t>ä</w:t>
      </w:r>
      <w:r w:rsidRPr="00201691">
        <w:rPr>
          <w:rFonts w:ascii="Times New Roman" w:hAnsi="Times New Roman" w:cs="Times New Roman"/>
          <w:sz w:val="28"/>
          <w:szCs w:val="28"/>
          <w:lang w:val="en-US"/>
        </w:rPr>
        <w:t>higen</w:t>
      </w:r>
      <w:r w:rsidRPr="00A27B73">
        <w:rPr>
          <w:rFonts w:ascii="Times New Roman" w:hAnsi="Times New Roman" w:cs="Times New Roman"/>
          <w:sz w:val="28"/>
          <w:szCs w:val="28"/>
        </w:rPr>
        <w:t xml:space="preserve">, </w:t>
      </w:r>
      <w:r w:rsidRPr="00A27B73">
        <w:rPr>
          <w:rFonts w:ascii="Times New Roman" w:hAnsi="Times New Roman" w:cs="Times New Roman"/>
          <w:sz w:val="28"/>
          <w:szCs w:val="28"/>
          <w:lang w:val="en-US"/>
        </w:rPr>
        <w:t>zum</w:t>
      </w:r>
      <w:r w:rsidRPr="00A27B73">
        <w:rPr>
          <w:rFonts w:ascii="Times New Roman" w:hAnsi="Times New Roman" w:cs="Times New Roman"/>
          <w:sz w:val="28"/>
          <w:szCs w:val="28"/>
        </w:rPr>
        <w:t xml:space="preserve"> </w:t>
      </w:r>
      <w:r w:rsidRPr="00A27B73">
        <w:rPr>
          <w:rFonts w:ascii="Times New Roman" w:hAnsi="Times New Roman" w:cs="Times New Roman"/>
          <w:sz w:val="28"/>
          <w:szCs w:val="28"/>
          <w:lang w:val="en-US"/>
        </w:rPr>
        <w:t>Werkzeuggebrauch</w:t>
      </w:r>
      <w:r w:rsidRPr="00A27B73">
        <w:rPr>
          <w:rFonts w:ascii="Times New Roman" w:hAnsi="Times New Roman" w:cs="Times New Roman"/>
          <w:sz w:val="28"/>
          <w:szCs w:val="28"/>
        </w:rPr>
        <w:t xml:space="preserve"> </w:t>
      </w:r>
      <w:r w:rsidRPr="00A27B73">
        <w:rPr>
          <w:rFonts w:ascii="Times New Roman" w:hAnsi="Times New Roman" w:cs="Times New Roman"/>
          <w:sz w:val="28"/>
          <w:szCs w:val="28"/>
          <w:lang w:val="en-US"/>
        </w:rPr>
        <w:t>bef</w:t>
      </w:r>
      <w:r w:rsidRPr="00A27B73">
        <w:rPr>
          <w:rFonts w:ascii="Times New Roman" w:hAnsi="Times New Roman" w:cs="Times New Roman"/>
          <w:sz w:val="28"/>
          <w:szCs w:val="28"/>
        </w:rPr>
        <w:t>ä</w:t>
      </w:r>
      <w:r w:rsidRPr="00A27B73">
        <w:rPr>
          <w:rFonts w:ascii="Times New Roman" w:hAnsi="Times New Roman" w:cs="Times New Roman"/>
          <w:sz w:val="28"/>
          <w:szCs w:val="28"/>
          <w:lang w:val="en-US"/>
        </w:rPr>
        <w:t>higen</w:t>
      </w:r>
      <w:r w:rsidRPr="00A27B73">
        <w:rPr>
          <w:rFonts w:ascii="Times New Roman" w:hAnsi="Times New Roman" w:cs="Times New Roman"/>
          <w:sz w:val="28"/>
          <w:szCs w:val="28"/>
        </w:rPr>
        <w:t xml:space="preserve">, </w:t>
      </w:r>
      <w:r w:rsidRPr="00A27B73">
        <w:rPr>
          <w:rFonts w:ascii="Times New Roman" w:hAnsi="Times New Roman" w:cs="Times New Roman"/>
          <w:sz w:val="28"/>
          <w:szCs w:val="28"/>
          <w:lang w:val="en-US"/>
        </w:rPr>
        <w:t>zur</w:t>
      </w:r>
      <w:r w:rsidRPr="00A27B73">
        <w:rPr>
          <w:rFonts w:ascii="Times New Roman" w:hAnsi="Times New Roman" w:cs="Times New Roman"/>
          <w:sz w:val="28"/>
          <w:szCs w:val="28"/>
        </w:rPr>
        <w:t xml:space="preserve"> </w:t>
      </w:r>
      <w:r w:rsidRPr="00A27B73">
        <w:rPr>
          <w:rFonts w:ascii="Times New Roman" w:hAnsi="Times New Roman" w:cs="Times New Roman"/>
          <w:sz w:val="28"/>
          <w:szCs w:val="28"/>
          <w:lang w:val="en-US"/>
        </w:rPr>
        <w:t>Bildung</w:t>
      </w:r>
      <w:r w:rsidRPr="00A27B73">
        <w:rPr>
          <w:rFonts w:ascii="Times New Roman" w:hAnsi="Times New Roman" w:cs="Times New Roman"/>
          <w:sz w:val="28"/>
          <w:szCs w:val="28"/>
        </w:rPr>
        <w:t xml:space="preserve"> </w:t>
      </w:r>
      <w:r w:rsidRPr="00A27B73">
        <w:rPr>
          <w:rFonts w:ascii="Times New Roman" w:hAnsi="Times New Roman" w:cs="Times New Roman"/>
          <w:sz w:val="28"/>
          <w:szCs w:val="28"/>
          <w:lang w:val="en-US"/>
        </w:rPr>
        <w:t>von</w:t>
      </w:r>
      <w:r w:rsidRPr="00A27B73">
        <w:rPr>
          <w:rFonts w:ascii="Times New Roman" w:hAnsi="Times New Roman" w:cs="Times New Roman"/>
          <w:sz w:val="28"/>
          <w:szCs w:val="28"/>
        </w:rPr>
        <w:t xml:space="preserve"> </w:t>
      </w:r>
      <w:r w:rsidRPr="00A27B73">
        <w:rPr>
          <w:rFonts w:ascii="Times New Roman" w:hAnsi="Times New Roman" w:cs="Times New Roman"/>
          <w:sz w:val="28"/>
          <w:szCs w:val="28"/>
          <w:lang w:val="en-US"/>
        </w:rPr>
        <w:t>Begriffen</w:t>
      </w:r>
      <w:r w:rsidRPr="00A27B73">
        <w:rPr>
          <w:rFonts w:ascii="Times New Roman" w:hAnsi="Times New Roman" w:cs="Times New Roman"/>
          <w:sz w:val="28"/>
          <w:szCs w:val="28"/>
        </w:rPr>
        <w:t xml:space="preserve">  </w:t>
      </w:r>
      <w:r w:rsidRPr="00A27B73">
        <w:rPr>
          <w:rFonts w:ascii="Times New Roman" w:hAnsi="Times New Roman" w:cs="Times New Roman"/>
          <w:sz w:val="28"/>
          <w:szCs w:val="28"/>
          <w:lang w:val="en-US"/>
        </w:rPr>
        <w:t>bef</w:t>
      </w:r>
      <w:r w:rsidRPr="00A27B73">
        <w:rPr>
          <w:rFonts w:ascii="Times New Roman" w:hAnsi="Times New Roman" w:cs="Times New Roman"/>
          <w:sz w:val="28"/>
          <w:szCs w:val="28"/>
        </w:rPr>
        <w:t>ä</w:t>
      </w:r>
      <w:r w:rsidRPr="00A27B73">
        <w:rPr>
          <w:rFonts w:ascii="Times New Roman" w:hAnsi="Times New Roman" w:cs="Times New Roman"/>
          <w:sz w:val="28"/>
          <w:szCs w:val="28"/>
          <w:lang w:val="en-US"/>
        </w:rPr>
        <w:t>higen</w:t>
      </w:r>
      <w:r w:rsidRPr="00A27B73">
        <w:rPr>
          <w:rFonts w:ascii="Times New Roman" w:hAnsi="Times New Roman" w:cs="Times New Roman"/>
          <w:sz w:val="28"/>
          <w:szCs w:val="28"/>
        </w:rPr>
        <w:t xml:space="preserve">, </w:t>
      </w:r>
      <w:r w:rsidRPr="00A27B73">
        <w:rPr>
          <w:rFonts w:ascii="Times New Roman" w:hAnsi="Times New Roman" w:cs="Times New Roman"/>
          <w:sz w:val="28"/>
          <w:szCs w:val="28"/>
          <w:lang w:val="en-US"/>
        </w:rPr>
        <w:t>zur</w:t>
      </w:r>
      <w:r w:rsidRPr="00A27B73">
        <w:rPr>
          <w:rFonts w:ascii="Times New Roman" w:hAnsi="Times New Roman" w:cs="Times New Roman"/>
          <w:sz w:val="28"/>
          <w:szCs w:val="28"/>
        </w:rPr>
        <w:t xml:space="preserve"> </w:t>
      </w:r>
      <w:r w:rsidRPr="00A27B73">
        <w:rPr>
          <w:rFonts w:ascii="Times New Roman" w:hAnsi="Times New Roman" w:cs="Times New Roman"/>
          <w:sz w:val="28"/>
          <w:szCs w:val="28"/>
          <w:lang w:val="en-US"/>
        </w:rPr>
        <w:t>Sprachartikulierung</w:t>
      </w:r>
      <w:r w:rsidRPr="00A27B73">
        <w:rPr>
          <w:rFonts w:ascii="Times New Roman" w:hAnsi="Times New Roman" w:cs="Times New Roman"/>
          <w:sz w:val="28"/>
          <w:szCs w:val="28"/>
        </w:rPr>
        <w:t xml:space="preserve"> </w:t>
      </w:r>
      <w:r w:rsidRPr="00A27B73">
        <w:rPr>
          <w:rFonts w:ascii="Times New Roman" w:hAnsi="Times New Roman" w:cs="Times New Roman"/>
          <w:sz w:val="28"/>
          <w:szCs w:val="28"/>
          <w:lang w:val="en-US"/>
        </w:rPr>
        <w:t>bef</w:t>
      </w:r>
      <w:r w:rsidRPr="00A27B73">
        <w:rPr>
          <w:rFonts w:ascii="Times New Roman" w:hAnsi="Times New Roman" w:cs="Times New Roman"/>
          <w:sz w:val="28"/>
          <w:szCs w:val="28"/>
        </w:rPr>
        <w:t>ä</w:t>
      </w:r>
      <w:r w:rsidRPr="00A27B73">
        <w:rPr>
          <w:rFonts w:ascii="Times New Roman" w:hAnsi="Times New Roman" w:cs="Times New Roman"/>
          <w:sz w:val="28"/>
          <w:szCs w:val="28"/>
          <w:lang w:val="en-US"/>
        </w:rPr>
        <w:t>higen</w:t>
      </w:r>
      <w:r w:rsidRPr="00A27B73">
        <w:rPr>
          <w:rFonts w:ascii="Times New Roman" w:hAnsi="Times New Roman" w:cs="Times New Roman"/>
          <w:sz w:val="28"/>
          <w:szCs w:val="28"/>
        </w:rPr>
        <w:t xml:space="preserve">, </w:t>
      </w:r>
      <w:r w:rsidRPr="00A27B73">
        <w:rPr>
          <w:rFonts w:ascii="Times New Roman" w:hAnsi="Times New Roman" w:cs="Times New Roman"/>
          <w:sz w:val="28"/>
          <w:szCs w:val="28"/>
          <w:lang w:val="en-US"/>
        </w:rPr>
        <w:t>geistig</w:t>
      </w:r>
      <w:r w:rsidRPr="00A27B73">
        <w:rPr>
          <w:rFonts w:ascii="Times New Roman" w:hAnsi="Times New Roman" w:cs="Times New Roman"/>
          <w:sz w:val="28"/>
          <w:szCs w:val="28"/>
        </w:rPr>
        <w:t xml:space="preserve"> </w:t>
      </w:r>
      <w:r w:rsidRPr="00A27B7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27B73">
        <w:rPr>
          <w:rFonts w:ascii="Times New Roman" w:hAnsi="Times New Roman" w:cs="Times New Roman"/>
          <w:sz w:val="28"/>
          <w:szCs w:val="28"/>
        </w:rPr>
        <w:t>ö</w:t>
      </w:r>
      <w:r w:rsidRPr="00A27B73">
        <w:rPr>
          <w:rFonts w:ascii="Times New Roman" w:hAnsi="Times New Roman" w:cs="Times New Roman"/>
          <w:sz w:val="28"/>
          <w:szCs w:val="28"/>
          <w:lang w:val="en-US"/>
        </w:rPr>
        <w:t>chststehende</w:t>
      </w:r>
      <w:r w:rsidRPr="00A27B73">
        <w:rPr>
          <w:rFonts w:ascii="Times New Roman" w:hAnsi="Times New Roman" w:cs="Times New Roman"/>
          <w:sz w:val="28"/>
          <w:szCs w:val="28"/>
        </w:rPr>
        <w:t xml:space="preserve"> </w:t>
      </w:r>
      <w:r w:rsidRPr="00A27B73">
        <w:rPr>
          <w:rFonts w:ascii="Times New Roman" w:hAnsi="Times New Roman" w:cs="Times New Roman"/>
          <w:sz w:val="28"/>
          <w:szCs w:val="28"/>
          <w:lang w:val="en-US"/>
        </w:rPr>
        <w:t>Lebewesen</w:t>
      </w:r>
      <w:r w:rsidRPr="00A27B7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mit</w:t>
      </w:r>
      <w:r w:rsidRPr="00A27B73">
        <w:rPr>
          <w:rFonts w:ascii="Times New Roman" w:hAnsi="Times New Roman" w:cs="Times New Roman"/>
          <w:sz w:val="28"/>
          <w:szCs w:val="28"/>
        </w:rPr>
        <w:t xml:space="preserve"> </w:t>
      </w:r>
      <w:r w:rsidRPr="00A27B73">
        <w:rPr>
          <w:rFonts w:ascii="Times New Roman" w:hAnsi="Times New Roman" w:cs="Times New Roman"/>
          <w:sz w:val="28"/>
          <w:szCs w:val="28"/>
          <w:lang w:val="en-US"/>
        </w:rPr>
        <w:t>st</w:t>
      </w:r>
      <w:r w:rsidRPr="00A27B73">
        <w:rPr>
          <w:rFonts w:ascii="Times New Roman" w:hAnsi="Times New Roman" w:cs="Times New Roman"/>
          <w:sz w:val="28"/>
          <w:szCs w:val="28"/>
        </w:rPr>
        <w:t>ä</w:t>
      </w:r>
      <w:r w:rsidRPr="00A27B73">
        <w:rPr>
          <w:rFonts w:ascii="Times New Roman" w:hAnsi="Times New Roman" w:cs="Times New Roman"/>
          <w:sz w:val="28"/>
          <w:szCs w:val="28"/>
          <w:lang w:val="en-US"/>
        </w:rPr>
        <w:t>rks</w:t>
      </w:r>
      <w:r>
        <w:rPr>
          <w:rFonts w:ascii="Times New Roman" w:hAnsi="Times New Roman" w:cs="Times New Roman"/>
          <w:sz w:val="28"/>
          <w:szCs w:val="28"/>
          <w:lang w:val="en-US"/>
        </w:rPr>
        <w:t>ter</w:t>
      </w:r>
      <w:r w:rsidRPr="00A27B73">
        <w:rPr>
          <w:rFonts w:ascii="Times New Roman" w:hAnsi="Times New Roman" w:cs="Times New Roman"/>
          <w:sz w:val="28"/>
          <w:szCs w:val="28"/>
        </w:rPr>
        <w:t xml:space="preserve"> </w:t>
      </w:r>
      <w:r w:rsidRPr="00A27B73">
        <w:rPr>
          <w:rFonts w:ascii="Times New Roman" w:hAnsi="Times New Roman" w:cs="Times New Roman"/>
          <w:sz w:val="28"/>
          <w:szCs w:val="28"/>
          <w:lang w:val="en-US"/>
        </w:rPr>
        <w:t>Entwicklung</w:t>
      </w:r>
      <w:r w:rsidRPr="00A27B73">
        <w:rPr>
          <w:rFonts w:ascii="Times New Roman" w:hAnsi="Times New Roman" w:cs="Times New Roman"/>
          <w:sz w:val="28"/>
          <w:szCs w:val="28"/>
        </w:rPr>
        <w:t xml:space="preserve"> </w:t>
      </w:r>
      <w:r w:rsidRPr="00A27B73">
        <w:rPr>
          <w:rFonts w:ascii="Times New Roman" w:hAnsi="Times New Roman" w:cs="Times New Roman"/>
          <w:sz w:val="28"/>
          <w:szCs w:val="28"/>
          <w:lang w:val="en-US"/>
        </w:rPr>
        <w:t>des</w:t>
      </w:r>
      <w:r w:rsidRPr="00A27B73">
        <w:rPr>
          <w:rFonts w:ascii="Times New Roman" w:hAnsi="Times New Roman" w:cs="Times New Roman"/>
          <w:sz w:val="28"/>
          <w:szCs w:val="28"/>
        </w:rPr>
        <w:t xml:space="preserve"> </w:t>
      </w:r>
      <w:r w:rsidRPr="00A27B73">
        <w:rPr>
          <w:rFonts w:ascii="Times New Roman" w:hAnsi="Times New Roman" w:cs="Times New Roman"/>
          <w:sz w:val="28"/>
          <w:szCs w:val="28"/>
          <w:lang w:val="en-US"/>
        </w:rPr>
        <w:t>Gehirns</w:t>
      </w:r>
      <w:r w:rsidRPr="00A27B73">
        <w:rPr>
          <w:rFonts w:ascii="Times New Roman" w:hAnsi="Times New Roman" w:cs="Times New Roman"/>
          <w:sz w:val="28"/>
          <w:szCs w:val="28"/>
        </w:rPr>
        <w:t xml:space="preserve">, </w:t>
      </w:r>
      <w:r w:rsidRPr="00A27B73">
        <w:rPr>
          <w:rFonts w:ascii="Times New Roman" w:hAnsi="Times New Roman" w:cs="Times New Roman"/>
          <w:sz w:val="28"/>
          <w:szCs w:val="28"/>
          <w:lang w:val="en-US"/>
        </w:rPr>
        <w:t>Sohleng</w:t>
      </w:r>
      <w:r w:rsidRPr="00A27B73">
        <w:rPr>
          <w:rFonts w:ascii="Times New Roman" w:hAnsi="Times New Roman" w:cs="Times New Roman"/>
          <w:sz w:val="28"/>
          <w:szCs w:val="28"/>
        </w:rPr>
        <w:t>ä</w:t>
      </w:r>
      <w:r w:rsidRPr="00A27B73">
        <w:rPr>
          <w:rFonts w:ascii="Times New Roman" w:hAnsi="Times New Roman" w:cs="Times New Roman"/>
          <w:sz w:val="28"/>
          <w:szCs w:val="28"/>
          <w:lang w:val="en-US"/>
        </w:rPr>
        <w:t>nger</w:t>
      </w:r>
      <w:r w:rsidRPr="00A27B73">
        <w:rPr>
          <w:rFonts w:ascii="Times New Roman" w:hAnsi="Times New Roman" w:cs="Times New Roman"/>
          <w:sz w:val="28"/>
          <w:szCs w:val="28"/>
        </w:rPr>
        <w:t xml:space="preserve"> </w:t>
      </w:r>
      <w:r w:rsidRPr="00A27B73">
        <w:rPr>
          <w:rFonts w:ascii="Times New Roman" w:hAnsi="Times New Roman" w:cs="Times New Roman"/>
          <w:sz w:val="28"/>
          <w:szCs w:val="28"/>
          <w:lang w:val="en-US"/>
        </w:rPr>
        <w:t>mit</w:t>
      </w:r>
      <w:r w:rsidRPr="00A27B73">
        <w:rPr>
          <w:rFonts w:ascii="Times New Roman" w:hAnsi="Times New Roman" w:cs="Times New Roman"/>
          <w:sz w:val="28"/>
          <w:szCs w:val="28"/>
        </w:rPr>
        <w:t xml:space="preserve"> </w:t>
      </w:r>
      <w:r w:rsidRPr="00A27B73">
        <w:rPr>
          <w:rFonts w:ascii="Times New Roman" w:hAnsi="Times New Roman" w:cs="Times New Roman"/>
          <w:sz w:val="28"/>
          <w:szCs w:val="28"/>
          <w:lang w:val="en-US"/>
        </w:rPr>
        <w:t>aufrechten</w:t>
      </w:r>
      <w:r w:rsidRPr="00A27B73">
        <w:rPr>
          <w:rFonts w:ascii="Times New Roman" w:hAnsi="Times New Roman" w:cs="Times New Roman"/>
          <w:sz w:val="28"/>
          <w:szCs w:val="28"/>
        </w:rPr>
        <w:t xml:space="preserve"> </w:t>
      </w:r>
      <w:r w:rsidRPr="00A27B73">
        <w:rPr>
          <w:rFonts w:ascii="Times New Roman" w:hAnsi="Times New Roman" w:cs="Times New Roman"/>
          <w:sz w:val="28"/>
          <w:szCs w:val="28"/>
          <w:lang w:val="en-US"/>
        </w:rPr>
        <w:t>Gang</w:t>
      </w:r>
      <w:r w:rsidRPr="00A27B73">
        <w:rPr>
          <w:rFonts w:ascii="Times New Roman" w:hAnsi="Times New Roman" w:cs="Times New Roman"/>
          <w:sz w:val="28"/>
          <w:szCs w:val="28"/>
        </w:rPr>
        <w:t>.</w:t>
      </w:r>
    </w:p>
    <w:p w:rsidR="00D0170E" w:rsidRPr="00A27B73" w:rsidRDefault="00D0170E" w:rsidP="00A27B7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B33C8">
        <w:rPr>
          <w:rFonts w:ascii="Times New Roman" w:hAnsi="Times New Roman" w:cs="Times New Roman"/>
          <w:b/>
          <w:bCs/>
          <w:sz w:val="28"/>
          <w:szCs w:val="28"/>
        </w:rPr>
        <w:t>Вызывающие отрицательные эмоции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B7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mit</w:t>
      </w:r>
      <w:r w:rsidRPr="00A27B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der</w:t>
      </w:r>
      <w:r w:rsidRPr="00A27B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negative</w:t>
      </w:r>
      <w:r w:rsidRPr="00A27B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Wirkung</w:t>
      </w:r>
      <w:r w:rsidRPr="0020169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0170E" w:rsidRDefault="00D0170E" w:rsidP="00460504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Als einziges noch lebendes Mitglied der Gattung Homo, Art der S</w:t>
      </w:r>
      <w:r w:rsidRPr="00A27B73">
        <w:rPr>
          <w:rFonts w:ascii="Times New Roman" w:hAnsi="Times New Roman" w:cs="Times New Roman"/>
          <w:sz w:val="28"/>
          <w:szCs w:val="28"/>
          <w:lang w:val="en-US"/>
        </w:rPr>
        <w:t>ä</w:t>
      </w:r>
      <w:r>
        <w:rPr>
          <w:rFonts w:ascii="Times New Roman" w:hAnsi="Times New Roman" w:cs="Times New Roman"/>
          <w:sz w:val="28"/>
          <w:szCs w:val="28"/>
          <w:lang w:val="en-US"/>
        </w:rPr>
        <w:t>ugetiere, beherrschende Rolle, Gemischtk</w:t>
      </w:r>
      <w:r w:rsidRPr="00ED1F38">
        <w:rPr>
          <w:rFonts w:ascii="Times New Roman" w:hAnsi="Times New Roman" w:cs="Times New Roman"/>
          <w:sz w:val="28"/>
          <w:szCs w:val="28"/>
          <w:lang w:val="en-US"/>
        </w:rPr>
        <w:t>ö</w:t>
      </w:r>
      <w:r>
        <w:rPr>
          <w:rFonts w:ascii="Times New Roman" w:hAnsi="Times New Roman" w:cs="Times New Roman"/>
          <w:sz w:val="28"/>
          <w:szCs w:val="28"/>
          <w:lang w:val="en-US"/>
        </w:rPr>
        <w:t>stler, Menschen als Organismus, Sch</w:t>
      </w:r>
      <w:r w:rsidRPr="00A27B73">
        <w:rPr>
          <w:rFonts w:ascii="Times New Roman" w:hAnsi="Times New Roman" w:cs="Times New Roman"/>
          <w:sz w:val="28"/>
          <w:szCs w:val="28"/>
          <w:lang w:val="en-US"/>
        </w:rPr>
        <w:t>ä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delform, sich von den </w:t>
      </w:r>
      <w:r w:rsidRPr="00096E2C">
        <w:rPr>
          <w:rFonts w:ascii="Times New Roman" w:hAnsi="Times New Roman" w:cs="Times New Roman"/>
          <w:sz w:val="28"/>
          <w:szCs w:val="28"/>
          <w:lang w:val="en-US"/>
        </w:rPr>
        <w:t>ü</w:t>
      </w:r>
      <w:r>
        <w:rPr>
          <w:rFonts w:ascii="Times New Roman" w:hAnsi="Times New Roman" w:cs="Times New Roman"/>
          <w:sz w:val="28"/>
          <w:szCs w:val="28"/>
          <w:lang w:val="en-US"/>
        </w:rPr>
        <w:t>brigen Tieren nicht unterscheiden, Skelettfunde, Skelettmerkmale, Unterart der Art Homo sapiens</w:t>
      </w:r>
    </w:p>
    <w:p w:rsidR="00D0170E" w:rsidRPr="00CB33C8" w:rsidRDefault="00D0170E" w:rsidP="004605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B33C8">
        <w:rPr>
          <w:rFonts w:ascii="Times New Roman" w:hAnsi="Times New Roman" w:cs="Times New Roman"/>
          <w:b/>
          <w:bCs/>
          <w:sz w:val="28"/>
          <w:szCs w:val="28"/>
        </w:rPr>
        <w:t>Из</w:t>
      </w:r>
      <w:r w:rsidRPr="00CB33C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B33C8">
        <w:rPr>
          <w:rFonts w:ascii="Times New Roman" w:hAnsi="Times New Roman" w:cs="Times New Roman"/>
          <w:b/>
          <w:bCs/>
          <w:sz w:val="28"/>
          <w:szCs w:val="28"/>
        </w:rPr>
        <w:t>обиходной</w:t>
      </w:r>
      <w:r w:rsidRPr="00CB33C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B33C8">
        <w:rPr>
          <w:rFonts w:ascii="Times New Roman" w:hAnsi="Times New Roman" w:cs="Times New Roman"/>
          <w:b/>
          <w:bCs/>
          <w:sz w:val="28"/>
          <w:szCs w:val="28"/>
        </w:rPr>
        <w:t>лексики</w:t>
      </w:r>
      <w:r w:rsidRPr="00CB33C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B33C8">
        <w:rPr>
          <w:rFonts w:ascii="Times New Roman" w:hAnsi="Times New Roman" w:cs="Times New Roman"/>
          <w:b/>
          <w:bCs/>
          <w:sz w:val="28"/>
          <w:szCs w:val="28"/>
        </w:rPr>
        <w:t>врачей</w:t>
      </w:r>
      <w:r w:rsidRPr="00CB33C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B33C8">
        <w:rPr>
          <w:rFonts w:ascii="Times New Roman" w:hAnsi="Times New Roman" w:cs="Times New Roman"/>
          <w:sz w:val="28"/>
          <w:szCs w:val="28"/>
          <w:lang w:val="en-US"/>
        </w:rPr>
        <w:t>(aus der Alltagsspache der Ä</w:t>
      </w:r>
      <w:r>
        <w:rPr>
          <w:rFonts w:ascii="Times New Roman" w:hAnsi="Times New Roman" w:cs="Times New Roman"/>
          <w:sz w:val="28"/>
          <w:szCs w:val="28"/>
          <w:lang w:val="en-US"/>
        </w:rPr>
        <w:t>rzte)</w:t>
      </w:r>
      <w:r w:rsidRPr="00CB33C8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D0170E" w:rsidRDefault="00D0170E" w:rsidP="00460504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Auge, Darm, Ganzk</w:t>
      </w:r>
      <w:r w:rsidRPr="00ED1F38">
        <w:rPr>
          <w:rFonts w:ascii="Times New Roman" w:hAnsi="Times New Roman" w:cs="Times New Roman"/>
          <w:sz w:val="28"/>
          <w:szCs w:val="28"/>
          <w:lang w:val="en-US"/>
        </w:rPr>
        <w:t>ö</w:t>
      </w:r>
      <w:r>
        <w:rPr>
          <w:rFonts w:ascii="Times New Roman" w:hAnsi="Times New Roman" w:cs="Times New Roman"/>
          <w:sz w:val="28"/>
          <w:szCs w:val="28"/>
          <w:lang w:val="en-US"/>
        </w:rPr>
        <w:t>rperaufnahme, Gebi</w:t>
      </w:r>
      <w:r w:rsidRPr="00ED1F38">
        <w:rPr>
          <w:rFonts w:ascii="Times New Roman" w:hAnsi="Times New Roman" w:cs="Times New Roman"/>
          <w:sz w:val="28"/>
          <w:szCs w:val="28"/>
          <w:lang w:val="en-US"/>
        </w:rPr>
        <w:t>ß</w:t>
      </w:r>
      <w:r>
        <w:rPr>
          <w:rFonts w:ascii="Times New Roman" w:hAnsi="Times New Roman" w:cs="Times New Roman"/>
          <w:sz w:val="28"/>
          <w:szCs w:val="28"/>
          <w:lang w:val="en-US"/>
        </w:rPr>
        <w:t>, Gehirn, Gro</w:t>
      </w:r>
      <w:r w:rsidRPr="00ED1F38">
        <w:rPr>
          <w:rFonts w:ascii="Times New Roman" w:hAnsi="Times New Roman" w:cs="Times New Roman"/>
          <w:sz w:val="28"/>
          <w:szCs w:val="28"/>
          <w:lang w:val="en-US"/>
        </w:rPr>
        <w:t>ß</w:t>
      </w:r>
      <w:r>
        <w:rPr>
          <w:rFonts w:ascii="Times New Roman" w:hAnsi="Times New Roman" w:cs="Times New Roman"/>
          <w:sz w:val="28"/>
          <w:szCs w:val="28"/>
          <w:lang w:val="en-US"/>
        </w:rPr>
        <w:t>hirnrinde, Haut, Individualentwicklung, Instrument, Konstituation, K</w:t>
      </w:r>
      <w:r w:rsidRPr="00ED1F38">
        <w:rPr>
          <w:rFonts w:ascii="Times New Roman" w:hAnsi="Times New Roman" w:cs="Times New Roman"/>
          <w:sz w:val="28"/>
          <w:szCs w:val="28"/>
          <w:lang w:val="en-US"/>
        </w:rPr>
        <w:t>ö</w:t>
      </w:r>
      <w:r>
        <w:rPr>
          <w:rFonts w:ascii="Times New Roman" w:hAnsi="Times New Roman" w:cs="Times New Roman"/>
          <w:sz w:val="28"/>
          <w:szCs w:val="28"/>
          <w:lang w:val="en-US"/>
        </w:rPr>
        <w:t>rper, R</w:t>
      </w:r>
      <w:r w:rsidRPr="00ED1F38">
        <w:rPr>
          <w:rFonts w:ascii="Times New Roman" w:hAnsi="Times New Roman" w:cs="Times New Roman"/>
          <w:sz w:val="28"/>
          <w:szCs w:val="28"/>
          <w:lang w:val="en-US"/>
        </w:rPr>
        <w:t>ö</w:t>
      </w:r>
      <w:r>
        <w:rPr>
          <w:rFonts w:ascii="Times New Roman" w:hAnsi="Times New Roman" w:cs="Times New Roman"/>
          <w:sz w:val="28"/>
          <w:szCs w:val="28"/>
          <w:lang w:val="en-US"/>
        </w:rPr>
        <w:t>ntgenbilder von Kopf und Sch</w:t>
      </w:r>
      <w:r w:rsidRPr="00A27B73">
        <w:rPr>
          <w:rFonts w:ascii="Times New Roman" w:hAnsi="Times New Roman" w:cs="Times New Roman"/>
          <w:sz w:val="28"/>
          <w:szCs w:val="28"/>
          <w:lang w:val="en-US"/>
        </w:rPr>
        <w:t>ä</w:t>
      </w:r>
      <w:r>
        <w:rPr>
          <w:rFonts w:ascii="Times New Roman" w:hAnsi="Times New Roman" w:cs="Times New Roman"/>
          <w:sz w:val="28"/>
          <w:szCs w:val="28"/>
          <w:lang w:val="en-US"/>
        </w:rPr>
        <w:t>del, Nasenr</w:t>
      </w:r>
      <w:r w:rsidRPr="00096E2C">
        <w:rPr>
          <w:rFonts w:ascii="Times New Roman" w:hAnsi="Times New Roman" w:cs="Times New Roman"/>
          <w:sz w:val="28"/>
          <w:szCs w:val="28"/>
          <w:lang w:val="en-US"/>
        </w:rPr>
        <w:t>ü</w:t>
      </w:r>
      <w:r>
        <w:rPr>
          <w:rFonts w:ascii="Times New Roman" w:hAnsi="Times New Roman" w:cs="Times New Roman"/>
          <w:sz w:val="28"/>
          <w:szCs w:val="28"/>
          <w:lang w:val="en-US"/>
        </w:rPr>
        <w:t>ckenprofil, Pigmentierung, Sch</w:t>
      </w:r>
      <w:r w:rsidRPr="00A27B73">
        <w:rPr>
          <w:rFonts w:ascii="Times New Roman" w:hAnsi="Times New Roman" w:cs="Times New Roman"/>
          <w:sz w:val="28"/>
          <w:szCs w:val="28"/>
          <w:lang w:val="en-US"/>
        </w:rPr>
        <w:t>ä</w:t>
      </w:r>
      <w:r>
        <w:rPr>
          <w:rFonts w:ascii="Times New Roman" w:hAnsi="Times New Roman" w:cs="Times New Roman"/>
          <w:sz w:val="28"/>
          <w:szCs w:val="28"/>
          <w:lang w:val="en-US"/>
        </w:rPr>
        <w:t>delform, Sonderaufnahme, sowohl…als auch…,Ursache.</w:t>
      </w:r>
    </w:p>
    <w:p w:rsidR="00D0170E" w:rsidRDefault="00D0170E" w:rsidP="003206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06E4">
        <w:rPr>
          <w:rFonts w:ascii="Times New Roman" w:hAnsi="Times New Roman" w:cs="Times New Roman"/>
          <w:b/>
          <w:bCs/>
          <w:sz w:val="28"/>
          <w:szCs w:val="28"/>
        </w:rPr>
        <w:t xml:space="preserve">Переведите композиты, состоящие из </w:t>
      </w:r>
      <w:r w:rsidRPr="003206E4">
        <w:rPr>
          <w:rFonts w:ascii="Times New Roman" w:hAnsi="Times New Roman" w:cs="Times New Roman"/>
          <w:sz w:val="28"/>
          <w:szCs w:val="28"/>
        </w:rPr>
        <w:t>(Ü</w:t>
      </w:r>
      <w:r>
        <w:rPr>
          <w:rFonts w:ascii="Times New Roman" w:hAnsi="Times New Roman" w:cs="Times New Roman"/>
          <w:sz w:val="28"/>
          <w:szCs w:val="28"/>
          <w:lang w:val="en-US"/>
        </w:rPr>
        <w:t>bersetzen</w:t>
      </w:r>
      <w:r w:rsidRPr="00320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Sie</w:t>
      </w:r>
      <w:r w:rsidRPr="00320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Komposita</w:t>
      </w:r>
      <w:r w:rsidRPr="003206E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die</w:t>
      </w:r>
      <w:r w:rsidRPr="00320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aus</w:t>
      </w:r>
      <w:r w:rsidRPr="003206E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0170E" w:rsidRDefault="00D0170E" w:rsidP="003206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2-х простых и </w:t>
      </w:r>
      <w:r w:rsidRPr="003206E4">
        <w:rPr>
          <w:rFonts w:ascii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или производных слов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206E4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en-US"/>
        </w:rPr>
        <w:t>einfachen</w:t>
      </w:r>
      <w:r w:rsidRPr="00320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und</w:t>
      </w:r>
      <w:r w:rsidRPr="003206E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oder</w:t>
      </w:r>
      <w:r w:rsidRPr="00320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abgeleiteten</w:t>
      </w:r>
      <w:r w:rsidRPr="00E647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E6471D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  <w:lang w:val="en-US"/>
        </w:rPr>
        <w:t>rtern</w:t>
      </w:r>
      <w:r w:rsidRPr="00E647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bestehen</w:t>
      </w:r>
      <w:r w:rsidRPr="00E6471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0170E" w:rsidRPr="00C8540E" w:rsidRDefault="00D0170E" w:rsidP="00E6471D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E6471D">
        <w:rPr>
          <w:rFonts w:ascii="Times New Roman" w:hAnsi="Times New Roman" w:cs="Times New Roman"/>
          <w:sz w:val="28"/>
          <w:szCs w:val="28"/>
          <w:lang w:val="en-US"/>
        </w:rPr>
        <w:t>Augenfarbe</w:t>
      </w:r>
      <w:r w:rsidRPr="00E6471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Bestandsaufnahme</w:t>
      </w:r>
      <w:r w:rsidRPr="00E6471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Evolutionstheorie</w:t>
      </w:r>
      <w:r w:rsidRPr="00E6471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Fachwissenschaft</w:t>
      </w:r>
      <w:r w:rsidRPr="00E6471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Gemischtk</w:t>
      </w:r>
      <w:r w:rsidRPr="00E6471D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  <w:lang w:val="en-US"/>
        </w:rPr>
        <w:t>stler</w:t>
      </w:r>
      <w:r w:rsidRPr="00E6471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6471D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  <w:lang w:val="en-US"/>
        </w:rPr>
        <w:t>chstehend</w:t>
      </w:r>
      <w:r w:rsidRPr="00E6471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Jetztmensch</w:t>
      </w:r>
      <w:r w:rsidRPr="00E6471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E6471D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  <w:lang w:val="en-US"/>
        </w:rPr>
        <w:t>rperbesonderheit</w:t>
      </w:r>
      <w:r w:rsidRPr="00E6471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E6471D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  <w:lang w:val="en-US"/>
        </w:rPr>
        <w:t>rpermerkmal</w:t>
      </w:r>
      <w:r w:rsidRPr="00E6471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Lebewesen</w:t>
      </w:r>
      <w:r w:rsidRPr="00E6471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E6471D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  <w:lang w:val="en-US"/>
        </w:rPr>
        <w:t>ntgenbild</w:t>
      </w:r>
      <w:r w:rsidRPr="00E6471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6471D">
        <w:rPr>
          <w:rFonts w:ascii="Times New Roman" w:hAnsi="Times New Roman" w:cs="Times New Roman"/>
          <w:sz w:val="28"/>
          <w:szCs w:val="28"/>
        </w:rPr>
        <w:t>ä</w:t>
      </w:r>
      <w:r>
        <w:rPr>
          <w:rFonts w:ascii="Times New Roman" w:hAnsi="Times New Roman" w:cs="Times New Roman"/>
          <w:sz w:val="28"/>
          <w:szCs w:val="28"/>
          <w:lang w:val="en-US"/>
        </w:rPr>
        <w:t>ugetier</w:t>
      </w:r>
      <w:r w:rsidRPr="00E6471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Sch</w:t>
      </w:r>
      <w:r w:rsidRPr="00E6471D">
        <w:rPr>
          <w:rFonts w:ascii="Times New Roman" w:hAnsi="Times New Roman" w:cs="Times New Roman"/>
          <w:sz w:val="28"/>
          <w:szCs w:val="28"/>
        </w:rPr>
        <w:t>ä</w:t>
      </w:r>
      <w:r>
        <w:rPr>
          <w:rFonts w:ascii="Times New Roman" w:hAnsi="Times New Roman" w:cs="Times New Roman"/>
          <w:sz w:val="28"/>
          <w:szCs w:val="28"/>
          <w:lang w:val="en-US"/>
        </w:rPr>
        <w:t>delform</w:t>
      </w:r>
      <w:r w:rsidRPr="00E6471D">
        <w:rPr>
          <w:rFonts w:ascii="Times New Roman" w:hAnsi="Times New Roman" w:cs="Times New Roman"/>
          <w:sz w:val="28"/>
          <w:szCs w:val="28"/>
        </w:rPr>
        <w:t xml:space="preserve">, </w:t>
      </w:r>
      <w:r w:rsidRPr="00A27B73">
        <w:rPr>
          <w:rFonts w:ascii="Times New Roman" w:hAnsi="Times New Roman" w:cs="Times New Roman"/>
          <w:sz w:val="28"/>
          <w:szCs w:val="28"/>
          <w:lang w:val="en-US"/>
        </w:rPr>
        <w:t>Sohleng</w:t>
      </w:r>
      <w:r w:rsidRPr="00A27B73">
        <w:rPr>
          <w:rFonts w:ascii="Times New Roman" w:hAnsi="Times New Roman" w:cs="Times New Roman"/>
          <w:sz w:val="28"/>
          <w:szCs w:val="28"/>
        </w:rPr>
        <w:t>ä</w:t>
      </w:r>
      <w:r w:rsidRPr="00A27B73">
        <w:rPr>
          <w:rFonts w:ascii="Times New Roman" w:hAnsi="Times New Roman" w:cs="Times New Roman"/>
          <w:sz w:val="28"/>
          <w:szCs w:val="28"/>
          <w:lang w:val="en-US"/>
        </w:rPr>
        <w:t>nger</w:t>
      </w:r>
      <w:r w:rsidRPr="00E6471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Stammesentwicklung</w:t>
      </w:r>
      <w:r w:rsidRPr="00C854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Tierreich</w:t>
      </w:r>
      <w:r w:rsidRPr="00C854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zur</w:t>
      </w:r>
      <w:r w:rsidRPr="00C8540E">
        <w:rPr>
          <w:rFonts w:ascii="Times New Roman" w:hAnsi="Times New Roman" w:cs="Times New Roman"/>
          <w:sz w:val="28"/>
          <w:szCs w:val="28"/>
        </w:rPr>
        <w:t>ü</w:t>
      </w:r>
      <w:r>
        <w:rPr>
          <w:rFonts w:ascii="Times New Roman" w:hAnsi="Times New Roman" w:cs="Times New Roman"/>
          <w:sz w:val="28"/>
          <w:szCs w:val="28"/>
          <w:lang w:val="en-US"/>
        </w:rPr>
        <w:t>ckgebildet</w:t>
      </w:r>
      <w:r w:rsidRPr="00C8540E">
        <w:rPr>
          <w:rFonts w:ascii="Times New Roman" w:hAnsi="Times New Roman" w:cs="Times New Roman"/>
          <w:sz w:val="28"/>
          <w:szCs w:val="28"/>
        </w:rPr>
        <w:t>.</w:t>
      </w:r>
    </w:p>
    <w:p w:rsidR="00D0170E" w:rsidRDefault="00D0170E" w:rsidP="00C854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8540E">
        <w:rPr>
          <w:rFonts w:ascii="Times New Roman" w:hAnsi="Times New Roman" w:cs="Times New Roman"/>
          <w:b/>
          <w:bCs/>
          <w:sz w:val="28"/>
          <w:szCs w:val="28"/>
        </w:rPr>
        <w:t>3-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х простых и </w:t>
      </w:r>
      <w:r w:rsidRPr="00C8540E">
        <w:rPr>
          <w:rFonts w:ascii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или производных слов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8540E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  <w:lang w:val="en-US"/>
        </w:rPr>
        <w:t>einfachen</w:t>
      </w:r>
      <w:r w:rsidRPr="00C854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und</w:t>
      </w:r>
      <w:r w:rsidRPr="00C8540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oder</w:t>
      </w:r>
      <w:r w:rsidRPr="00C854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abgeleiteten</w:t>
      </w:r>
      <w:r w:rsidRPr="00E647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E6471D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  <w:lang w:val="en-US"/>
        </w:rPr>
        <w:t>rtern</w:t>
      </w:r>
      <w:r w:rsidRPr="00E647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bestehen</w:t>
      </w:r>
      <w:r w:rsidRPr="00E6471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0170E" w:rsidRDefault="00D0170E" w:rsidP="00460504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Ganzk</w:t>
      </w:r>
      <w:r w:rsidRPr="00CE6710">
        <w:rPr>
          <w:rFonts w:ascii="Times New Roman" w:hAnsi="Times New Roman" w:cs="Times New Roman"/>
          <w:sz w:val="28"/>
          <w:szCs w:val="28"/>
          <w:lang w:val="en-US"/>
        </w:rPr>
        <w:t>ö</w:t>
      </w:r>
      <w:r>
        <w:rPr>
          <w:rFonts w:ascii="Times New Roman" w:hAnsi="Times New Roman" w:cs="Times New Roman"/>
          <w:sz w:val="28"/>
          <w:szCs w:val="28"/>
          <w:lang w:val="en-US"/>
        </w:rPr>
        <w:t>rperaufnahme, Gro</w:t>
      </w:r>
      <w:r w:rsidRPr="00ED1F38">
        <w:rPr>
          <w:rFonts w:ascii="Times New Roman" w:hAnsi="Times New Roman" w:cs="Times New Roman"/>
          <w:sz w:val="28"/>
          <w:szCs w:val="28"/>
          <w:lang w:val="en-US"/>
        </w:rPr>
        <w:t>ß</w:t>
      </w:r>
      <w:r>
        <w:rPr>
          <w:rFonts w:ascii="Times New Roman" w:hAnsi="Times New Roman" w:cs="Times New Roman"/>
          <w:sz w:val="28"/>
          <w:szCs w:val="28"/>
          <w:lang w:val="en-US"/>
        </w:rPr>
        <w:t>hirnrinde, Nasenr</w:t>
      </w:r>
      <w:r w:rsidRPr="00096E2C">
        <w:rPr>
          <w:rFonts w:ascii="Times New Roman" w:hAnsi="Times New Roman" w:cs="Times New Roman"/>
          <w:sz w:val="28"/>
          <w:szCs w:val="28"/>
          <w:lang w:val="en-US"/>
        </w:rPr>
        <w:t>ü</w:t>
      </w:r>
      <w:r>
        <w:rPr>
          <w:rFonts w:ascii="Times New Roman" w:hAnsi="Times New Roman" w:cs="Times New Roman"/>
          <w:sz w:val="28"/>
          <w:szCs w:val="28"/>
          <w:lang w:val="en-US"/>
        </w:rPr>
        <w:t>ckenprofil, Werkzuggebrauch.</w:t>
      </w:r>
    </w:p>
    <w:p w:rsidR="00D0170E" w:rsidRPr="00460504" w:rsidRDefault="00D0170E" w:rsidP="00460504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 w:rsidRPr="00CE6710">
        <w:rPr>
          <w:rFonts w:ascii="Times New Roman" w:hAnsi="Times New Roman" w:cs="Times New Roman"/>
          <w:b/>
          <w:bCs/>
          <w:sz w:val="32"/>
          <w:szCs w:val="32"/>
          <w:lang w:val="en-US"/>
        </w:rPr>
        <w:t>V. Fachtext</w:t>
      </w:r>
    </w:p>
    <w:p w:rsidR="00D0170E" w:rsidRDefault="00D0170E" w:rsidP="00460504">
      <w:pPr>
        <w:pStyle w:val="ListParagraph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460504">
        <w:rPr>
          <w:rFonts w:ascii="Times New Roman" w:hAnsi="Times New Roman" w:cs="Times New Roman"/>
          <w:b/>
          <w:bCs/>
          <w:sz w:val="28"/>
          <w:szCs w:val="28"/>
        </w:rPr>
        <w:t xml:space="preserve">11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Прочтите спецтекст «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Der</w:t>
      </w:r>
      <w:r w:rsidRPr="000E42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Mensch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», следите за Вашим произношением! – </w:t>
      </w:r>
    </w:p>
    <w:p w:rsidR="00D0170E" w:rsidRPr="00460504" w:rsidRDefault="00D0170E" w:rsidP="00460504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Lesen Sie den Fachtext, achten Sie auf  Ihre Aussprache!</w:t>
      </w:r>
    </w:p>
    <w:p w:rsidR="00D0170E" w:rsidRDefault="00D0170E" w:rsidP="00002DE3">
      <w:pPr>
        <w:pStyle w:val="ListParagraph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                          </w:t>
      </w:r>
      <w:r w:rsidRPr="00002DE3">
        <w:rPr>
          <w:rFonts w:ascii="Times New Roman" w:hAnsi="Times New Roman" w:cs="Times New Roman"/>
          <w:b/>
          <w:bCs/>
          <w:sz w:val="36"/>
          <w:szCs w:val="36"/>
          <w:lang w:val="en-US"/>
        </w:rPr>
        <w:t>Der Mensch</w:t>
      </w:r>
    </w:p>
    <w:p w:rsidR="00D0170E" w:rsidRDefault="00D0170E" w:rsidP="00002DE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02DE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Der Mensch,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Homo sapiens</w:t>
      </w:r>
      <w:r w:rsidRPr="00002DE3">
        <w:rPr>
          <w:rFonts w:ascii="Times New Roman" w:hAnsi="Times New Roman" w:cs="Times New Roman"/>
          <w:i/>
          <w:iCs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ist eine Art</w:t>
      </w:r>
      <w:r w:rsidRPr="00CE67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der S</w:t>
      </w:r>
      <w:r w:rsidRPr="00CE6710">
        <w:rPr>
          <w:rFonts w:ascii="Times New Roman" w:hAnsi="Times New Roman" w:cs="Times New Roman"/>
          <w:sz w:val="28"/>
          <w:szCs w:val="28"/>
          <w:lang w:val="en-US"/>
        </w:rPr>
        <w:t>ä</w:t>
      </w:r>
      <w:r>
        <w:rPr>
          <w:rFonts w:ascii="Times New Roman" w:hAnsi="Times New Roman" w:cs="Times New Roman"/>
          <w:sz w:val="28"/>
          <w:szCs w:val="28"/>
          <w:lang w:val="en-US"/>
        </w:rPr>
        <w:t>ugetiere mit st</w:t>
      </w:r>
      <w:r w:rsidRPr="00CE6710">
        <w:rPr>
          <w:rFonts w:ascii="Times New Roman" w:hAnsi="Times New Roman" w:cs="Times New Roman"/>
          <w:sz w:val="28"/>
          <w:szCs w:val="28"/>
          <w:lang w:val="en-US"/>
        </w:rPr>
        <w:t>ä</w:t>
      </w:r>
      <w:r>
        <w:rPr>
          <w:rFonts w:ascii="Times New Roman" w:hAnsi="Times New Roman" w:cs="Times New Roman"/>
          <w:sz w:val="28"/>
          <w:szCs w:val="28"/>
          <w:lang w:val="en-US"/>
        </w:rPr>
        <w:t>rkster Entwcklung des Gehirns, insbesondere der Gro</w:t>
      </w:r>
      <w:r w:rsidRPr="00ED1F38">
        <w:rPr>
          <w:rFonts w:ascii="Times New Roman" w:hAnsi="Times New Roman" w:cs="Times New Roman"/>
          <w:sz w:val="28"/>
          <w:szCs w:val="28"/>
          <w:lang w:val="en-US"/>
        </w:rPr>
        <w:t>ß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hirnrinde. Der Mensch ist ein </w:t>
      </w:r>
      <w:r w:rsidRPr="00A27B73">
        <w:rPr>
          <w:rFonts w:ascii="Times New Roman" w:hAnsi="Times New Roman" w:cs="Times New Roman"/>
          <w:sz w:val="28"/>
          <w:szCs w:val="28"/>
          <w:lang w:val="en-US"/>
        </w:rPr>
        <w:t>Sohleng</w:t>
      </w:r>
      <w:r w:rsidRPr="00CE6710">
        <w:rPr>
          <w:rFonts w:ascii="Times New Roman" w:hAnsi="Times New Roman" w:cs="Times New Roman"/>
          <w:sz w:val="28"/>
          <w:szCs w:val="28"/>
          <w:lang w:val="en-US"/>
        </w:rPr>
        <w:t>ä</w:t>
      </w:r>
      <w:r w:rsidRPr="00A27B73">
        <w:rPr>
          <w:rFonts w:ascii="Times New Roman" w:hAnsi="Times New Roman" w:cs="Times New Roman"/>
          <w:sz w:val="28"/>
          <w:szCs w:val="28"/>
          <w:lang w:val="en-US"/>
        </w:rPr>
        <w:t>nger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mit aufrechtem Gang. Die K</w:t>
      </w:r>
      <w:r w:rsidRPr="00114F3D">
        <w:rPr>
          <w:rFonts w:ascii="Times New Roman" w:hAnsi="Times New Roman" w:cs="Times New Roman"/>
          <w:sz w:val="28"/>
          <w:szCs w:val="28"/>
          <w:lang w:val="en-US"/>
        </w:rPr>
        <w:t>ö</w:t>
      </w:r>
      <w:r>
        <w:rPr>
          <w:rFonts w:ascii="Times New Roman" w:hAnsi="Times New Roman" w:cs="Times New Roman"/>
          <w:sz w:val="28"/>
          <w:szCs w:val="28"/>
          <w:lang w:val="en-US"/>
        </w:rPr>
        <w:t>rperbehaarung ist stark zur</w:t>
      </w:r>
      <w:r w:rsidRPr="0068058A">
        <w:rPr>
          <w:rFonts w:ascii="Times New Roman" w:hAnsi="Times New Roman" w:cs="Times New Roman"/>
          <w:sz w:val="28"/>
          <w:szCs w:val="28"/>
          <w:lang w:val="en-US"/>
        </w:rPr>
        <w:t>ü</w:t>
      </w:r>
      <w:r>
        <w:rPr>
          <w:rFonts w:ascii="Times New Roman" w:hAnsi="Times New Roman" w:cs="Times New Roman"/>
          <w:sz w:val="28"/>
          <w:szCs w:val="28"/>
          <w:lang w:val="en-US"/>
        </w:rPr>
        <w:t>ckgebildet. Sowohl das Gebi</w:t>
      </w:r>
      <w:r w:rsidRPr="00ED1F38">
        <w:rPr>
          <w:rFonts w:ascii="Times New Roman" w:hAnsi="Times New Roman" w:cs="Times New Roman"/>
          <w:sz w:val="28"/>
          <w:szCs w:val="28"/>
          <w:lang w:val="en-US"/>
        </w:rPr>
        <w:t>ß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als auch der Darm kennzeichnen den Menschen als Gemischtk</w:t>
      </w:r>
      <w:r w:rsidRPr="0068058A">
        <w:rPr>
          <w:rFonts w:ascii="Times New Roman" w:hAnsi="Times New Roman" w:cs="Times New Roman"/>
          <w:sz w:val="28"/>
          <w:szCs w:val="28"/>
          <w:lang w:val="en-US"/>
        </w:rPr>
        <w:t>ö</w:t>
      </w:r>
      <w:r>
        <w:rPr>
          <w:rFonts w:ascii="Times New Roman" w:hAnsi="Times New Roman" w:cs="Times New Roman"/>
          <w:sz w:val="28"/>
          <w:szCs w:val="28"/>
          <w:lang w:val="en-US"/>
        </w:rPr>
        <w:t>stler. K</w:t>
      </w:r>
      <w:r w:rsidRPr="00114F3D">
        <w:rPr>
          <w:rFonts w:ascii="Times New Roman" w:hAnsi="Times New Roman" w:cs="Times New Roman"/>
          <w:sz w:val="28"/>
          <w:szCs w:val="28"/>
          <w:lang w:val="en-US"/>
        </w:rPr>
        <w:t>ö</w:t>
      </w:r>
      <w:r>
        <w:rPr>
          <w:rFonts w:ascii="Times New Roman" w:hAnsi="Times New Roman" w:cs="Times New Roman"/>
          <w:sz w:val="28"/>
          <w:szCs w:val="28"/>
          <w:lang w:val="en-US"/>
        </w:rPr>
        <w:t>rpergr</w:t>
      </w:r>
      <w:r w:rsidRPr="00114F3D">
        <w:rPr>
          <w:rFonts w:ascii="Times New Roman" w:hAnsi="Times New Roman" w:cs="Times New Roman"/>
          <w:sz w:val="28"/>
          <w:szCs w:val="28"/>
          <w:lang w:val="en-US"/>
        </w:rPr>
        <w:t>ö</w:t>
      </w:r>
      <w:r w:rsidRPr="00ED1F38">
        <w:rPr>
          <w:rFonts w:ascii="Times New Roman" w:hAnsi="Times New Roman" w:cs="Times New Roman"/>
          <w:sz w:val="28"/>
          <w:szCs w:val="28"/>
          <w:lang w:val="en-US"/>
        </w:rPr>
        <w:t>ß</w:t>
      </w:r>
      <w:r>
        <w:rPr>
          <w:rFonts w:ascii="Times New Roman" w:hAnsi="Times New Roman" w:cs="Times New Roman"/>
          <w:sz w:val="28"/>
          <w:szCs w:val="28"/>
          <w:lang w:val="en-US"/>
        </w:rPr>
        <w:t>e, Pigmentierung (Haut-, Haar- und Augenfarbe) und Sch</w:t>
      </w:r>
      <w:r w:rsidRPr="0068058A">
        <w:rPr>
          <w:rFonts w:ascii="Times New Roman" w:hAnsi="Times New Roman" w:cs="Times New Roman"/>
          <w:sz w:val="28"/>
          <w:szCs w:val="28"/>
          <w:lang w:val="en-US"/>
        </w:rPr>
        <w:t>ä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delform sind nach </w:t>
      </w:r>
      <w:r w:rsidRPr="0068058A">
        <w:rPr>
          <w:rFonts w:ascii="Times New Roman" w:hAnsi="Times New Roman" w:cs="Times New Roman"/>
          <w:sz w:val="28"/>
          <w:szCs w:val="28"/>
          <w:lang w:val="en-US"/>
        </w:rPr>
        <w:t>Menschenrassen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verschiedenen.</w:t>
      </w:r>
    </w:p>
    <w:p w:rsidR="00D0170E" w:rsidRDefault="00D0170E" w:rsidP="00002DE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Biologisch unterscheidet sich der Mensch von den </w:t>
      </w:r>
      <w:r w:rsidRPr="00096E2C">
        <w:rPr>
          <w:rFonts w:ascii="Times New Roman" w:hAnsi="Times New Roman" w:cs="Times New Roman"/>
          <w:sz w:val="28"/>
          <w:szCs w:val="28"/>
          <w:lang w:val="en-US"/>
        </w:rPr>
        <w:t>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brigen Tieren nicht. Die starke Entwcklung seines </w:t>
      </w:r>
      <w:r w:rsidRPr="00A27B73">
        <w:rPr>
          <w:rFonts w:ascii="Times New Roman" w:hAnsi="Times New Roman" w:cs="Times New Roman"/>
          <w:sz w:val="28"/>
          <w:szCs w:val="28"/>
          <w:lang w:val="en-US"/>
        </w:rPr>
        <w:t>Gehirns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und andere K</w:t>
      </w:r>
      <w:r w:rsidRPr="00166EA0">
        <w:rPr>
          <w:rFonts w:ascii="Times New Roman" w:hAnsi="Times New Roman" w:cs="Times New Roman"/>
          <w:sz w:val="28"/>
          <w:szCs w:val="28"/>
          <w:lang w:val="en-US"/>
        </w:rPr>
        <w:t>ö</w:t>
      </w:r>
      <w:r>
        <w:rPr>
          <w:rFonts w:ascii="Times New Roman" w:hAnsi="Times New Roman" w:cs="Times New Roman"/>
          <w:sz w:val="28"/>
          <w:szCs w:val="28"/>
          <w:lang w:val="en-US"/>
        </w:rPr>
        <w:t>rperbesonderheiten bef</w:t>
      </w:r>
      <w:r w:rsidRPr="00CE6710">
        <w:rPr>
          <w:rFonts w:ascii="Times New Roman" w:hAnsi="Times New Roman" w:cs="Times New Roman"/>
          <w:sz w:val="28"/>
          <w:szCs w:val="28"/>
          <w:lang w:val="en-US"/>
        </w:rPr>
        <w:t>ä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higen ihn jedoch zur Bildung von Begiffen, zum abstrakten Denken, zur </w:t>
      </w:r>
      <w:r w:rsidRPr="00A27B73">
        <w:rPr>
          <w:rFonts w:ascii="Times New Roman" w:hAnsi="Times New Roman" w:cs="Times New Roman"/>
          <w:sz w:val="28"/>
          <w:szCs w:val="28"/>
          <w:lang w:val="en-US"/>
        </w:rPr>
        <w:t>Sprachartikulierung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und zum </w:t>
      </w:r>
      <w:r w:rsidRPr="00A27B73">
        <w:rPr>
          <w:rFonts w:ascii="Times New Roman" w:hAnsi="Times New Roman" w:cs="Times New Roman"/>
          <w:sz w:val="28"/>
          <w:szCs w:val="28"/>
          <w:lang w:val="en-US"/>
        </w:rPr>
        <w:t>Werkzeuggebrauch</w:t>
      </w:r>
      <w:r>
        <w:rPr>
          <w:rFonts w:ascii="Times New Roman" w:hAnsi="Times New Roman" w:cs="Times New Roman"/>
          <w:sz w:val="28"/>
          <w:szCs w:val="28"/>
          <w:lang w:val="en-US"/>
        </w:rPr>
        <w:t>. Diese F</w:t>
      </w:r>
      <w:r w:rsidRPr="0068058A">
        <w:rPr>
          <w:rFonts w:ascii="Times New Roman" w:hAnsi="Times New Roman" w:cs="Times New Roman"/>
          <w:sz w:val="28"/>
          <w:szCs w:val="28"/>
          <w:lang w:val="en-US"/>
        </w:rPr>
        <w:t>ä</w:t>
      </w:r>
      <w:r>
        <w:rPr>
          <w:rFonts w:ascii="Times New Roman" w:hAnsi="Times New Roman" w:cs="Times New Roman"/>
          <w:sz w:val="28"/>
          <w:szCs w:val="28"/>
          <w:lang w:val="en-US"/>
        </w:rPr>
        <w:t>higkeiten heben den Menschen uber das ubrige Tierrech hinaus  und sind Ursache seiner beherrschenden Rolle in der Natur.</w:t>
      </w:r>
    </w:p>
    <w:p w:rsidR="00D0170E" w:rsidRDefault="00D0170E" w:rsidP="00002DE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Skelettfunde deuten darauf  hin, das der  eigentliche Jetztmensch ( Homo sapiens sapiens) seit etwa 40.000 Jahren existiert.</w:t>
      </w:r>
    </w:p>
    <w:p w:rsidR="00D0170E" w:rsidRDefault="00D0170E" w:rsidP="00002DE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5709C6">
        <w:rPr>
          <w:rFonts w:ascii="Times New Roman" w:hAnsi="Times New Roman" w:cs="Times New Roman"/>
          <w:b/>
          <w:bCs/>
          <w:sz w:val="28"/>
          <w:szCs w:val="28"/>
          <w:lang w:val="en-US"/>
        </w:rPr>
        <w:t>Der Mensch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ist geistig </w:t>
      </w:r>
      <w:r w:rsidRPr="00A27B7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F257C">
        <w:rPr>
          <w:rFonts w:ascii="Times New Roman" w:hAnsi="Times New Roman" w:cs="Times New Roman"/>
          <w:sz w:val="28"/>
          <w:szCs w:val="28"/>
          <w:lang w:val="en-US"/>
        </w:rPr>
        <w:t>ö</w:t>
      </w:r>
      <w:r w:rsidRPr="00A27B73">
        <w:rPr>
          <w:rFonts w:ascii="Times New Roman" w:hAnsi="Times New Roman" w:cs="Times New Roman"/>
          <w:sz w:val="28"/>
          <w:szCs w:val="28"/>
          <w:lang w:val="en-US"/>
        </w:rPr>
        <w:t>chststehende</w:t>
      </w:r>
      <w:r w:rsidRPr="001F25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7B73">
        <w:rPr>
          <w:rFonts w:ascii="Times New Roman" w:hAnsi="Times New Roman" w:cs="Times New Roman"/>
          <w:sz w:val="28"/>
          <w:szCs w:val="28"/>
          <w:lang w:val="en-US"/>
        </w:rPr>
        <w:t>Lebewesen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auf der Erde. Die biologische  Systematik und Evolutionstheorie  bestimmen  den Menschen ( Homo sapiens sapiens) al eine  Unterart der Art Homo sapiens und als einzieges noch lebendes  Mitglied  der Gattung Homo. Die Fachwissenschaft, die sich speziel mit dem Menschen befa</w:t>
      </w:r>
      <w:r w:rsidRPr="00ED1F38">
        <w:rPr>
          <w:rFonts w:ascii="Times New Roman" w:hAnsi="Times New Roman" w:cs="Times New Roman"/>
          <w:sz w:val="28"/>
          <w:szCs w:val="28"/>
          <w:lang w:val="en-US"/>
        </w:rPr>
        <w:t>ß</w:t>
      </w:r>
      <w:r>
        <w:rPr>
          <w:rFonts w:ascii="Times New Roman" w:hAnsi="Times New Roman" w:cs="Times New Roman"/>
          <w:sz w:val="28"/>
          <w:szCs w:val="28"/>
          <w:lang w:val="en-US"/>
        </w:rPr>
        <w:t>t, ist die biologische Anthropologie.</w:t>
      </w:r>
    </w:p>
    <w:p w:rsidR="00D0170E" w:rsidRDefault="00D0170E" w:rsidP="00002DE3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35937">
        <w:rPr>
          <w:rFonts w:ascii="Times New Roman" w:hAnsi="Times New Roman" w:cs="Times New Roman"/>
          <w:b/>
          <w:bCs/>
          <w:sz w:val="28"/>
          <w:szCs w:val="28"/>
          <w:lang w:val="en-US"/>
        </w:rPr>
        <w:t>Anthropologie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(griechisch) ist die Wissenschaft vom Menschen, besonders unter biologischem Aspekt. </w:t>
      </w:r>
      <w:r w:rsidRPr="00835937">
        <w:rPr>
          <w:rFonts w:ascii="Times New Roman" w:hAnsi="Times New Roman" w:cs="Times New Roman"/>
          <w:b/>
          <w:bCs/>
          <w:sz w:val="28"/>
          <w:szCs w:val="28"/>
          <w:lang w:val="en-US"/>
        </w:rPr>
        <w:t>Die biologische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35937">
        <w:rPr>
          <w:rFonts w:ascii="Times New Roman" w:hAnsi="Times New Roman" w:cs="Times New Roman"/>
          <w:b/>
          <w:bCs/>
          <w:sz w:val="28"/>
          <w:szCs w:val="28"/>
          <w:lang w:val="en-US"/>
        </w:rPr>
        <w:t>Anthropologie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bechandelt den Menschen als Organismus. Sie erforscht sowohl die menschliche Phylogienese, die </w:t>
      </w:r>
      <w:r w:rsidRPr="00835937">
        <w:rPr>
          <w:rFonts w:ascii="Times New Roman" w:hAnsi="Times New Roman" w:cs="Times New Roman"/>
          <w:sz w:val="28"/>
          <w:szCs w:val="28"/>
          <w:lang w:val="en-US"/>
        </w:rPr>
        <w:t>Variabilität  der heutigen Menschenrassen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Ontogenese als auch seinen  Wachstum und seine Konstitation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</w:p>
    <w:p w:rsidR="00D0170E" w:rsidRDefault="00D0170E" w:rsidP="00002DE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Einen breiten  Raum nimmt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die Bestandsaufnahme der Form- , Farb- und </w:t>
      </w:r>
      <w:r w:rsidRPr="00A2551F">
        <w:rPr>
          <w:rFonts w:ascii="Times New Roman" w:hAnsi="Times New Roman" w:cs="Times New Roman"/>
          <w:sz w:val="28"/>
          <w:szCs w:val="28"/>
          <w:lang w:val="en-US"/>
        </w:rPr>
        <w:t>Maßverhältnisse des menschlichen Körpers</w:t>
      </w:r>
      <w:r w:rsidRPr="00A2551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A255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ein, </w:t>
      </w:r>
      <w:r w:rsidRPr="00835937">
        <w:rPr>
          <w:rFonts w:ascii="Times New Roman" w:hAnsi="Times New Roman" w:cs="Times New Roman"/>
          <w:b/>
          <w:bCs/>
          <w:sz w:val="28"/>
          <w:szCs w:val="28"/>
          <w:lang w:val="en-US"/>
        </w:rPr>
        <w:t>Die A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nthropometr</w:t>
      </w:r>
      <w:r w:rsidRPr="00835937">
        <w:rPr>
          <w:rFonts w:ascii="Times New Roman" w:hAnsi="Times New Roman" w:cs="Times New Roman"/>
          <w:b/>
          <w:bCs/>
          <w:sz w:val="28"/>
          <w:szCs w:val="28"/>
          <w:lang w:val="en-US"/>
        </w:rPr>
        <w:t>ie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Die Anthropometrie ist ein Verfahren der </w:t>
      </w:r>
      <w:r w:rsidRPr="00A2551F">
        <w:rPr>
          <w:rFonts w:ascii="Times New Roman" w:hAnsi="Times New Roman" w:cs="Times New Roman"/>
          <w:sz w:val="28"/>
          <w:szCs w:val="28"/>
          <w:lang w:val="en-US"/>
        </w:rPr>
        <w:t>biologische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 </w:t>
      </w:r>
      <w:r w:rsidRPr="00A2551F">
        <w:rPr>
          <w:rFonts w:ascii="Times New Roman" w:hAnsi="Times New Roman" w:cs="Times New Roman"/>
          <w:sz w:val="28"/>
          <w:szCs w:val="28"/>
          <w:lang w:val="en-US"/>
        </w:rPr>
        <w:t xml:space="preserve"> Anthropologie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Sie dient der metrischen und numerischen Erfassung der </w:t>
      </w:r>
      <w:r w:rsidRPr="00C41F5A">
        <w:rPr>
          <w:rFonts w:ascii="Times New Roman" w:hAnsi="Times New Roman" w:cs="Times New Roman"/>
          <w:sz w:val="28"/>
          <w:szCs w:val="28"/>
          <w:lang w:val="en-US"/>
        </w:rPr>
        <w:t>Körper</w:t>
      </w:r>
      <w:r>
        <w:rPr>
          <w:rFonts w:ascii="Times New Roman" w:hAnsi="Times New Roman" w:cs="Times New Roman"/>
          <w:sz w:val="28"/>
          <w:szCs w:val="28"/>
          <w:lang w:val="en-US"/>
        </w:rPr>
        <w:t>- und Skelettmerkmale. Mit speziel entwickelten Instrumenten werden morphologiesche Merkmale (Strecken, Umfange, B</w:t>
      </w:r>
      <w:r w:rsidRPr="00C41F5A">
        <w:rPr>
          <w:rFonts w:ascii="Times New Roman" w:hAnsi="Times New Roman" w:cs="Times New Roman"/>
          <w:sz w:val="28"/>
          <w:szCs w:val="28"/>
          <w:lang w:val="en-US"/>
        </w:rPr>
        <w:t>ö</w:t>
      </w:r>
      <w:r>
        <w:rPr>
          <w:rFonts w:ascii="Times New Roman" w:hAnsi="Times New Roman" w:cs="Times New Roman"/>
          <w:sz w:val="28"/>
          <w:szCs w:val="28"/>
          <w:lang w:val="en-US"/>
        </w:rPr>
        <w:t>gen, Winkel, u.a.) bestimmt.</w:t>
      </w:r>
    </w:p>
    <w:p w:rsidR="00D0170E" w:rsidRDefault="00D0170E" w:rsidP="00002DE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In der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Morphognose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warden sowohl </w:t>
      </w:r>
      <w:r w:rsidRPr="00CE6710">
        <w:rPr>
          <w:rFonts w:ascii="Times New Roman" w:hAnsi="Times New Roman" w:cs="Times New Roman"/>
          <w:sz w:val="28"/>
          <w:szCs w:val="28"/>
          <w:lang w:val="en-US"/>
        </w:rPr>
        <w:t>ä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ED1F38">
        <w:rPr>
          <w:rFonts w:ascii="Times New Roman" w:hAnsi="Times New Roman" w:cs="Times New Roman"/>
          <w:sz w:val="28"/>
          <w:szCs w:val="28"/>
          <w:lang w:val="en-US"/>
        </w:rPr>
        <w:t>ß</w:t>
      </w:r>
      <w:r>
        <w:rPr>
          <w:rFonts w:ascii="Times New Roman" w:hAnsi="Times New Roman" w:cs="Times New Roman"/>
          <w:sz w:val="28"/>
          <w:szCs w:val="28"/>
          <w:lang w:val="en-US"/>
        </w:rPr>
        <w:t>ere Merkmale (Haarform, Lippenform, Nasenr</w:t>
      </w:r>
      <w:r w:rsidRPr="00096E2C">
        <w:rPr>
          <w:rFonts w:ascii="Times New Roman" w:hAnsi="Times New Roman" w:cs="Times New Roman"/>
          <w:sz w:val="28"/>
          <w:szCs w:val="28"/>
          <w:lang w:val="en-US"/>
        </w:rPr>
        <w:t>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ckenprofil, Lidspalte) als auch </w:t>
      </w:r>
      <w:r w:rsidRPr="008A5675">
        <w:rPr>
          <w:rFonts w:ascii="Times New Roman" w:hAnsi="Times New Roman" w:cs="Times New Roman"/>
          <w:sz w:val="28"/>
          <w:szCs w:val="28"/>
          <w:lang w:val="en-US"/>
        </w:rPr>
        <w:t>Pigmenierungsmerkmale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(Farbmerkmale der Augen, Haare, Haut) erfa</w:t>
      </w:r>
      <w:r w:rsidRPr="00A2551F">
        <w:rPr>
          <w:rFonts w:ascii="Times New Roman" w:hAnsi="Times New Roman" w:cs="Times New Roman"/>
          <w:sz w:val="28"/>
          <w:szCs w:val="28"/>
          <w:lang w:val="en-US"/>
        </w:rPr>
        <w:t>ß</w:t>
      </w:r>
      <w:r>
        <w:rPr>
          <w:rFonts w:ascii="Times New Roman" w:hAnsi="Times New Roman" w:cs="Times New Roman"/>
          <w:sz w:val="28"/>
          <w:szCs w:val="28"/>
          <w:lang w:val="en-US"/>
        </w:rPr>
        <w:t>t.</w:t>
      </w:r>
    </w:p>
    <w:p w:rsidR="00D0170E" w:rsidRDefault="00D0170E" w:rsidP="00002DE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R</w:t>
      </w:r>
      <w:r w:rsidRPr="00A2551F">
        <w:rPr>
          <w:rFonts w:ascii="Times New Roman" w:hAnsi="Times New Roman" w:cs="Times New Roman"/>
          <w:sz w:val="28"/>
          <w:szCs w:val="28"/>
          <w:lang w:val="en-US"/>
        </w:rPr>
        <w:t>ö</w:t>
      </w:r>
      <w:r>
        <w:rPr>
          <w:rFonts w:ascii="Times New Roman" w:hAnsi="Times New Roman" w:cs="Times New Roman"/>
          <w:sz w:val="28"/>
          <w:szCs w:val="28"/>
          <w:lang w:val="en-US"/>
        </w:rPr>
        <w:t>ngenbilder von Kopf und Sch</w:t>
      </w:r>
      <w:r w:rsidRPr="0068058A">
        <w:rPr>
          <w:rFonts w:ascii="Times New Roman" w:hAnsi="Times New Roman" w:cs="Times New Roman"/>
          <w:sz w:val="28"/>
          <w:szCs w:val="28"/>
          <w:lang w:val="en-US"/>
        </w:rPr>
        <w:t>ä</w:t>
      </w:r>
      <w:r>
        <w:rPr>
          <w:rFonts w:ascii="Times New Roman" w:hAnsi="Times New Roman" w:cs="Times New Roman"/>
          <w:sz w:val="28"/>
          <w:szCs w:val="28"/>
          <w:lang w:val="en-US"/>
        </w:rPr>
        <w:t>del in verschiedenen Ansichten (Normen), Ganzk</w:t>
      </w:r>
      <w:r w:rsidRPr="00CE6710">
        <w:rPr>
          <w:rFonts w:ascii="Times New Roman" w:hAnsi="Times New Roman" w:cs="Times New Roman"/>
          <w:sz w:val="28"/>
          <w:szCs w:val="28"/>
          <w:lang w:val="en-US"/>
        </w:rPr>
        <w:t>ö</w:t>
      </w:r>
      <w:r>
        <w:rPr>
          <w:rFonts w:ascii="Times New Roman" w:hAnsi="Times New Roman" w:cs="Times New Roman"/>
          <w:sz w:val="28"/>
          <w:szCs w:val="28"/>
          <w:lang w:val="en-US"/>
        </w:rPr>
        <w:t>rperaufnahmen und Sonderaufnahmen dienen der photographischen Dokumentation. Neuerdings wendet man auch stereoskopische Techniken an.</w:t>
      </w:r>
    </w:p>
    <w:p w:rsidR="00D0170E" w:rsidRPr="008A5675" w:rsidRDefault="00D0170E" w:rsidP="00002DE3">
      <w:pPr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D0170E" w:rsidRPr="003554A9" w:rsidRDefault="00D0170E" w:rsidP="003554A9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305961">
        <w:rPr>
          <w:rFonts w:ascii="Times New Roman" w:hAnsi="Times New Roman" w:cs="Times New Roman"/>
          <w:b/>
          <w:bCs/>
          <w:sz w:val="32"/>
          <w:szCs w:val="32"/>
          <w:lang w:val="en-US"/>
        </w:rPr>
        <w:t>V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Pr="003554A9">
        <w:rPr>
          <w:rFonts w:ascii="Times New Roman" w:hAnsi="Times New Roman" w:cs="Times New Roman"/>
          <w:b/>
          <w:bCs/>
          <w:sz w:val="32"/>
          <w:szCs w:val="32"/>
          <w:lang w:val="en-US"/>
        </w:rPr>
        <w:t>.</w:t>
      </w:r>
      <w:r w:rsidRPr="003554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Ubu</w:t>
      </w:r>
      <w:r w:rsidRPr="00305961">
        <w:rPr>
          <w:rFonts w:ascii="Times New Roman" w:hAnsi="Times New Roman" w:cs="Times New Roman"/>
          <w:b/>
          <w:bCs/>
          <w:sz w:val="32"/>
          <w:szCs w:val="32"/>
          <w:lang w:val="en-US"/>
        </w:rPr>
        <w:t>ngen</w:t>
      </w:r>
      <w:r w:rsidRPr="003554A9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 </w:t>
      </w:r>
      <w:r w:rsidRPr="00305961">
        <w:rPr>
          <w:rFonts w:ascii="Times New Roman" w:hAnsi="Times New Roman" w:cs="Times New Roman"/>
          <w:b/>
          <w:bCs/>
          <w:sz w:val="32"/>
          <w:szCs w:val="32"/>
          <w:lang w:val="en-US"/>
        </w:rPr>
        <w:t>zum</w:t>
      </w:r>
      <w:r w:rsidRPr="003554A9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Pr="00305961">
        <w:rPr>
          <w:rFonts w:ascii="Times New Roman" w:hAnsi="Times New Roman" w:cs="Times New Roman"/>
          <w:b/>
          <w:bCs/>
          <w:sz w:val="32"/>
          <w:szCs w:val="32"/>
          <w:lang w:val="en-US"/>
        </w:rPr>
        <w:t>Fachtext</w:t>
      </w:r>
    </w:p>
    <w:p w:rsidR="00D0170E" w:rsidRPr="003554A9" w:rsidRDefault="00D0170E" w:rsidP="003554A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554A9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Упражнения</w:t>
      </w:r>
      <w:r w:rsidRPr="003554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554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спецтексту</w:t>
      </w:r>
      <w:r w:rsidRPr="003554A9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D0170E" w:rsidRPr="003554A9" w:rsidRDefault="00D0170E" w:rsidP="003554A9">
      <w:pPr>
        <w:pStyle w:val="ListParagraph"/>
        <w:ind w:left="0"/>
        <w:rPr>
          <w:rFonts w:ascii="Times New Roman" w:hAnsi="Times New Roman" w:cs="Times New Roman"/>
          <w:b/>
          <w:bCs/>
          <w:sz w:val="36"/>
          <w:szCs w:val="36"/>
        </w:rPr>
      </w:pPr>
      <w:r w:rsidRPr="003554A9">
        <w:rPr>
          <w:rFonts w:ascii="Times New Roman" w:hAnsi="Times New Roman" w:cs="Times New Roman"/>
          <w:b/>
          <w:bCs/>
          <w:sz w:val="28"/>
          <w:szCs w:val="28"/>
        </w:rPr>
        <w:t>12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3554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5961">
        <w:rPr>
          <w:rFonts w:ascii="Times New Roman" w:hAnsi="Times New Roman" w:cs="Times New Roman"/>
          <w:b/>
          <w:bCs/>
          <w:sz w:val="28"/>
          <w:szCs w:val="28"/>
        </w:rPr>
        <w:t xml:space="preserve">Найдите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тексте ответы на вопросы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Finden</w:t>
      </w:r>
      <w:r w:rsidRPr="003059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Sie</w:t>
      </w:r>
      <w:r w:rsidRPr="003059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Text</w:t>
      </w:r>
      <w:r w:rsidRPr="003554A9">
        <w:rPr>
          <w:rFonts w:ascii="Times New Roman" w:hAnsi="Times New Roman" w:cs="Times New Roman"/>
          <w:sz w:val="28"/>
          <w:szCs w:val="28"/>
        </w:rPr>
        <w:t xml:space="preserve"> </w:t>
      </w:r>
      <w:r w:rsidRPr="003059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Antworten</w:t>
      </w:r>
      <w:r w:rsidRPr="00305961">
        <w:rPr>
          <w:rFonts w:ascii="Times New Roman" w:hAnsi="Times New Roman" w:cs="Times New Roman"/>
          <w:sz w:val="28"/>
          <w:szCs w:val="28"/>
        </w:rPr>
        <w:t>)</w:t>
      </w:r>
    </w:p>
    <w:p w:rsidR="00D0170E" w:rsidRPr="00305961" w:rsidRDefault="00D0170E" w:rsidP="003554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Pr="003059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вопросительным словом </w:t>
      </w:r>
      <w:r w:rsidRPr="0030596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auf</w:t>
      </w:r>
      <w:r w:rsidRPr="003059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30596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Fragen</w:t>
      </w:r>
      <w:r w:rsidRPr="0030596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0170E" w:rsidRPr="000D33FC" w:rsidRDefault="00D0170E" w:rsidP="003554A9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305961">
        <w:rPr>
          <w:rFonts w:ascii="Times New Roman" w:hAnsi="Times New Roman" w:cs="Times New Roman"/>
          <w:sz w:val="28"/>
          <w:szCs w:val="28"/>
          <w:lang w:val="en-US"/>
        </w:rPr>
        <w:t>Wie ist die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114F3D">
        <w:rPr>
          <w:rFonts w:ascii="Times New Roman" w:hAnsi="Times New Roman" w:cs="Times New Roman"/>
          <w:sz w:val="28"/>
          <w:szCs w:val="28"/>
          <w:lang w:val="en-US"/>
        </w:rPr>
        <w:t>ö</w:t>
      </w:r>
      <w:r>
        <w:rPr>
          <w:rFonts w:ascii="Times New Roman" w:hAnsi="Times New Roman" w:cs="Times New Roman"/>
          <w:sz w:val="28"/>
          <w:szCs w:val="28"/>
          <w:lang w:val="en-US"/>
        </w:rPr>
        <w:t>rperbehaarung zur</w:t>
      </w:r>
      <w:r w:rsidRPr="0068058A">
        <w:rPr>
          <w:rFonts w:ascii="Times New Roman" w:hAnsi="Times New Roman" w:cs="Times New Roman"/>
          <w:sz w:val="28"/>
          <w:szCs w:val="28"/>
          <w:lang w:val="en-US"/>
        </w:rPr>
        <w:t>ü</w:t>
      </w:r>
      <w:r>
        <w:rPr>
          <w:rFonts w:ascii="Times New Roman" w:hAnsi="Times New Roman" w:cs="Times New Roman"/>
          <w:sz w:val="28"/>
          <w:szCs w:val="28"/>
          <w:lang w:val="en-US"/>
        </w:rPr>
        <w:t>ckgebildet</w:t>
      </w:r>
      <w:r w:rsidRPr="000D33FC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en-US"/>
        </w:rPr>
        <w:t>Was kennzeichnet den Menschen als Gemischk</w:t>
      </w:r>
      <w:r w:rsidRPr="00CE6710">
        <w:rPr>
          <w:rFonts w:ascii="Times New Roman" w:hAnsi="Times New Roman" w:cs="Times New Roman"/>
          <w:sz w:val="28"/>
          <w:szCs w:val="28"/>
          <w:lang w:val="en-US"/>
        </w:rPr>
        <w:t>ö</w:t>
      </w:r>
      <w:r>
        <w:rPr>
          <w:rFonts w:ascii="Times New Roman" w:hAnsi="Times New Roman" w:cs="Times New Roman"/>
          <w:sz w:val="28"/>
          <w:szCs w:val="28"/>
          <w:lang w:val="en-US"/>
        </w:rPr>
        <w:t>stler</w:t>
      </w:r>
      <w:r w:rsidRPr="000D33FC">
        <w:rPr>
          <w:rFonts w:ascii="Times New Roman" w:hAnsi="Times New Roman" w:cs="Times New Roman"/>
          <w:sz w:val="28"/>
          <w:szCs w:val="28"/>
          <w:lang w:val="en-US"/>
        </w:rPr>
        <w:t>?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Was ist die Ursache der beherrschenden Rolle in der Natur</w:t>
      </w:r>
      <w:r w:rsidRPr="000D33FC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D0170E" w:rsidRPr="000D33FC" w:rsidRDefault="00D0170E" w:rsidP="003554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Без вопросительного слова </w:t>
      </w:r>
      <w:r w:rsidRPr="000D33F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auf</w:t>
      </w:r>
      <w:r w:rsidRPr="000D33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Fragen</w:t>
      </w:r>
      <w:r w:rsidRPr="000D33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ohne</w:t>
      </w:r>
      <w:r w:rsidRPr="000D33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Fragewort</w:t>
      </w:r>
      <w:r w:rsidRPr="000D33F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0170E" w:rsidRPr="00C36206" w:rsidRDefault="00D0170E" w:rsidP="003554A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Ist der Mensch, Homo sapiens, eine Art der S</w:t>
      </w:r>
      <w:r w:rsidRPr="00A27B73">
        <w:rPr>
          <w:rFonts w:ascii="Times New Roman" w:hAnsi="Times New Roman" w:cs="Times New Roman"/>
          <w:sz w:val="28"/>
          <w:szCs w:val="28"/>
          <w:lang w:val="en-US"/>
        </w:rPr>
        <w:t>ä</w:t>
      </w:r>
      <w:r>
        <w:rPr>
          <w:rFonts w:ascii="Times New Roman" w:hAnsi="Times New Roman" w:cs="Times New Roman"/>
          <w:sz w:val="28"/>
          <w:szCs w:val="28"/>
          <w:lang w:val="en-US"/>
        </w:rPr>
        <w:t>ugetiere</w:t>
      </w:r>
      <w:r w:rsidRPr="000D33FC">
        <w:rPr>
          <w:rFonts w:ascii="Times New Roman" w:hAnsi="Times New Roman" w:cs="Times New Roman"/>
          <w:sz w:val="28"/>
          <w:szCs w:val="28"/>
          <w:lang w:val="en-US"/>
        </w:rPr>
        <w:t>?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Ist der Mensch ein </w:t>
      </w:r>
      <w:r w:rsidRPr="00A27B73">
        <w:rPr>
          <w:rFonts w:ascii="Times New Roman" w:hAnsi="Times New Roman" w:cs="Times New Roman"/>
          <w:sz w:val="28"/>
          <w:szCs w:val="28"/>
          <w:lang w:val="en-US"/>
        </w:rPr>
        <w:t>Sohleng</w:t>
      </w:r>
      <w:r w:rsidRPr="00CE6710">
        <w:rPr>
          <w:rFonts w:ascii="Times New Roman" w:hAnsi="Times New Roman" w:cs="Times New Roman"/>
          <w:sz w:val="28"/>
          <w:szCs w:val="28"/>
          <w:lang w:val="en-US"/>
        </w:rPr>
        <w:t>ä</w:t>
      </w:r>
      <w:r w:rsidRPr="00A27B73">
        <w:rPr>
          <w:rFonts w:ascii="Times New Roman" w:hAnsi="Times New Roman" w:cs="Times New Roman"/>
          <w:sz w:val="28"/>
          <w:szCs w:val="28"/>
          <w:lang w:val="en-US"/>
        </w:rPr>
        <w:t>nger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mit aufrechtem Gang</w:t>
      </w:r>
      <w:r w:rsidRPr="000D33FC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en-US"/>
        </w:rPr>
        <w:t>Sind K</w:t>
      </w:r>
      <w:r w:rsidRPr="00114F3D">
        <w:rPr>
          <w:rFonts w:ascii="Times New Roman" w:hAnsi="Times New Roman" w:cs="Times New Roman"/>
          <w:sz w:val="28"/>
          <w:szCs w:val="28"/>
          <w:lang w:val="en-US"/>
        </w:rPr>
        <w:t>ö</w:t>
      </w:r>
      <w:r>
        <w:rPr>
          <w:rFonts w:ascii="Times New Roman" w:hAnsi="Times New Roman" w:cs="Times New Roman"/>
          <w:sz w:val="28"/>
          <w:szCs w:val="28"/>
          <w:lang w:val="en-US"/>
        </w:rPr>
        <w:t>rpergr</w:t>
      </w:r>
      <w:r w:rsidRPr="00114F3D">
        <w:rPr>
          <w:rFonts w:ascii="Times New Roman" w:hAnsi="Times New Roman" w:cs="Times New Roman"/>
          <w:sz w:val="28"/>
          <w:szCs w:val="28"/>
          <w:lang w:val="en-US"/>
        </w:rPr>
        <w:t>ö</w:t>
      </w:r>
      <w:r w:rsidRPr="00ED1F38">
        <w:rPr>
          <w:rFonts w:ascii="Times New Roman" w:hAnsi="Times New Roman" w:cs="Times New Roman"/>
          <w:sz w:val="28"/>
          <w:szCs w:val="28"/>
          <w:lang w:val="en-US"/>
        </w:rPr>
        <w:t>ß</w:t>
      </w:r>
      <w:r>
        <w:rPr>
          <w:rFonts w:ascii="Times New Roman" w:hAnsi="Times New Roman" w:cs="Times New Roman"/>
          <w:sz w:val="28"/>
          <w:szCs w:val="28"/>
          <w:lang w:val="en-US"/>
        </w:rPr>
        <w:t>e, Pigmentierung (Haut-, Haar- und Augenfarbe) und Sch</w:t>
      </w:r>
      <w:r w:rsidRPr="0068058A">
        <w:rPr>
          <w:rFonts w:ascii="Times New Roman" w:hAnsi="Times New Roman" w:cs="Times New Roman"/>
          <w:sz w:val="28"/>
          <w:szCs w:val="28"/>
          <w:lang w:val="en-US"/>
        </w:rPr>
        <w:t>ä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delform sind nach </w:t>
      </w:r>
      <w:r w:rsidRPr="0068058A">
        <w:rPr>
          <w:rFonts w:ascii="Times New Roman" w:hAnsi="Times New Roman" w:cs="Times New Roman"/>
          <w:sz w:val="28"/>
          <w:szCs w:val="28"/>
          <w:lang w:val="en-US"/>
        </w:rPr>
        <w:t>Menschenrassen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verschiedenen</w:t>
      </w:r>
      <w:r w:rsidRPr="00C36206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D0170E" w:rsidRPr="00C36206" w:rsidRDefault="00D0170E" w:rsidP="003554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36206">
        <w:rPr>
          <w:rFonts w:ascii="Times New Roman" w:hAnsi="Times New Roman" w:cs="Times New Roman"/>
          <w:b/>
          <w:bCs/>
          <w:sz w:val="28"/>
          <w:szCs w:val="28"/>
        </w:rPr>
        <w:t>Альтернативные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(auf Alternativfragen)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0170E" w:rsidRPr="00A26734" w:rsidRDefault="00D0170E" w:rsidP="003554A9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Existiert der eigentliche Jetztmensch ( Homo sapiens sapiens) seit etwa 30.000 oder 40.000 Jahren</w:t>
      </w:r>
      <w:r w:rsidRPr="00C36206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en-US"/>
        </w:rPr>
        <w:t>Befa</w:t>
      </w:r>
      <w:r w:rsidRPr="00ED1F38">
        <w:rPr>
          <w:rFonts w:ascii="Times New Roman" w:hAnsi="Times New Roman" w:cs="Times New Roman"/>
          <w:sz w:val="28"/>
          <w:szCs w:val="28"/>
          <w:lang w:val="en-US"/>
        </w:rPr>
        <w:t>ß</w:t>
      </w:r>
      <w:r>
        <w:rPr>
          <w:rFonts w:ascii="Times New Roman" w:hAnsi="Times New Roman" w:cs="Times New Roman"/>
          <w:sz w:val="28"/>
          <w:szCs w:val="28"/>
          <w:lang w:val="en-US"/>
        </w:rPr>
        <w:t>t sich die biologische Anthropologie die menschliche Phylogenese (Stammesentwicklung) oder die Ontogenese (Individualentwicklung)</w:t>
      </w:r>
      <w:r w:rsidRPr="00A26734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D0170E" w:rsidRDefault="00D0170E" w:rsidP="003554A9">
      <w:pPr>
        <w:ind w:left="708" w:hanging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13. Найдите в тексте предложение </w:t>
      </w:r>
      <w:r w:rsidRPr="00A2673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Finden</w:t>
      </w:r>
      <w:r w:rsidRPr="00A267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Sie</w:t>
      </w:r>
      <w:r w:rsidRPr="00A267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im</w:t>
      </w:r>
      <w:r w:rsidRPr="00A267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Text</w:t>
      </w:r>
      <w:r w:rsidRPr="00A267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die</w:t>
      </w:r>
      <w:r w:rsidRPr="00A267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26734">
        <w:rPr>
          <w:rFonts w:ascii="Times New Roman" w:hAnsi="Times New Roman" w:cs="Times New Roman"/>
          <w:sz w:val="28"/>
          <w:szCs w:val="28"/>
        </w:rPr>
        <w:t>ä</w:t>
      </w:r>
      <w:r>
        <w:rPr>
          <w:rFonts w:ascii="Times New Roman" w:hAnsi="Times New Roman" w:cs="Times New Roman"/>
          <w:sz w:val="28"/>
          <w:szCs w:val="28"/>
          <w:lang w:val="en-US"/>
        </w:rPr>
        <w:t>tze</w:t>
      </w:r>
      <w:r w:rsidRPr="00A26734">
        <w:rPr>
          <w:rFonts w:ascii="Times New Roman" w:hAnsi="Times New Roman" w:cs="Times New Roman"/>
          <w:sz w:val="28"/>
          <w:szCs w:val="28"/>
        </w:rPr>
        <w:t>)</w:t>
      </w:r>
    </w:p>
    <w:p w:rsidR="00D0170E" w:rsidRPr="00A26734" w:rsidRDefault="00D0170E" w:rsidP="003554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A26734">
        <w:rPr>
          <w:rFonts w:ascii="Times New Roman" w:hAnsi="Times New Roman" w:cs="Times New Roman"/>
          <w:b/>
          <w:bCs/>
          <w:sz w:val="28"/>
          <w:szCs w:val="28"/>
        </w:rPr>
        <w:t>Со словами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mit</w:t>
      </w:r>
      <w:r w:rsidRPr="00A267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den</w:t>
      </w:r>
      <w:r w:rsidRPr="00A267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A26734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  <w:lang w:val="en-US"/>
        </w:rPr>
        <w:t>rtern)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0170E" w:rsidRPr="00A26734" w:rsidRDefault="00D0170E" w:rsidP="003554A9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Fachwissenschaft, Ma</w:t>
      </w:r>
      <w:r w:rsidRPr="00ED1F38">
        <w:rPr>
          <w:rFonts w:ascii="Times New Roman" w:hAnsi="Times New Roman" w:cs="Times New Roman"/>
          <w:sz w:val="28"/>
          <w:szCs w:val="28"/>
          <w:lang w:val="en-US"/>
        </w:rPr>
        <w:t>ß</w:t>
      </w:r>
      <w:r>
        <w:rPr>
          <w:rFonts w:ascii="Times New Roman" w:hAnsi="Times New Roman" w:cs="Times New Roman"/>
          <w:sz w:val="28"/>
          <w:szCs w:val="28"/>
          <w:lang w:val="en-US"/>
        </w:rPr>
        <w:t>verh</w:t>
      </w:r>
      <w:r w:rsidRPr="00A26734">
        <w:rPr>
          <w:rFonts w:ascii="Times New Roman" w:hAnsi="Times New Roman" w:cs="Times New Roman"/>
          <w:sz w:val="28"/>
          <w:szCs w:val="28"/>
          <w:lang w:val="en-US"/>
        </w:rPr>
        <w:t>ä</w:t>
      </w:r>
      <w:r>
        <w:rPr>
          <w:rFonts w:ascii="Times New Roman" w:hAnsi="Times New Roman" w:cs="Times New Roman"/>
          <w:sz w:val="28"/>
          <w:szCs w:val="28"/>
          <w:lang w:val="en-US"/>
        </w:rPr>
        <w:t>ltnisse, Nasenr</w:t>
      </w:r>
      <w:r w:rsidRPr="00096E2C">
        <w:rPr>
          <w:rFonts w:ascii="Times New Roman" w:hAnsi="Times New Roman" w:cs="Times New Roman"/>
          <w:sz w:val="28"/>
          <w:szCs w:val="28"/>
          <w:lang w:val="en-US"/>
        </w:rPr>
        <w:t>ü</w:t>
      </w:r>
      <w:r>
        <w:rPr>
          <w:rFonts w:ascii="Times New Roman" w:hAnsi="Times New Roman" w:cs="Times New Roman"/>
          <w:sz w:val="28"/>
          <w:szCs w:val="28"/>
          <w:lang w:val="en-US"/>
        </w:rPr>
        <w:t>ckenprofil, Sch</w:t>
      </w:r>
      <w:r w:rsidRPr="0068058A">
        <w:rPr>
          <w:rFonts w:ascii="Times New Roman" w:hAnsi="Times New Roman" w:cs="Times New Roman"/>
          <w:sz w:val="28"/>
          <w:szCs w:val="28"/>
          <w:lang w:val="en-US"/>
        </w:rPr>
        <w:t>ä</w:t>
      </w:r>
      <w:r>
        <w:rPr>
          <w:rFonts w:ascii="Times New Roman" w:hAnsi="Times New Roman" w:cs="Times New Roman"/>
          <w:sz w:val="28"/>
          <w:szCs w:val="28"/>
          <w:lang w:val="en-US"/>
        </w:rPr>
        <w:t>del, Skekettmerkmale.</w:t>
      </w:r>
    </w:p>
    <w:p w:rsidR="00D0170E" w:rsidRPr="00EE43D7" w:rsidRDefault="00D0170E" w:rsidP="003554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 словосочетаниями </w:t>
      </w:r>
      <w:r>
        <w:rPr>
          <w:rFonts w:ascii="Times New Roman" w:hAnsi="Times New Roman" w:cs="Times New Roman"/>
          <w:sz w:val="28"/>
          <w:szCs w:val="28"/>
          <w:lang w:val="en-US"/>
        </w:rPr>
        <w:t>(mit den Wortverbindungen)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0170E" w:rsidRDefault="00D0170E" w:rsidP="003554A9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Der eigentliche Jetztmensch, die Wissenschaft vom Menschen, in verschiedenen Ansichten (Normen), mit st</w:t>
      </w:r>
      <w:r w:rsidRPr="0068058A">
        <w:rPr>
          <w:rFonts w:ascii="Times New Roman" w:hAnsi="Times New Roman" w:cs="Times New Roman"/>
          <w:sz w:val="28"/>
          <w:szCs w:val="28"/>
          <w:lang w:val="en-US"/>
        </w:rPr>
        <w:t>ä</w:t>
      </w:r>
      <w:r>
        <w:rPr>
          <w:rFonts w:ascii="Times New Roman" w:hAnsi="Times New Roman" w:cs="Times New Roman"/>
          <w:sz w:val="28"/>
          <w:szCs w:val="28"/>
          <w:lang w:val="en-US"/>
        </w:rPr>
        <w:t>rkster Entwicklung des Gechirns, morphologische Merkmsle (Strecken, Umf</w:t>
      </w:r>
      <w:r w:rsidRPr="0068058A">
        <w:rPr>
          <w:rFonts w:ascii="Times New Roman" w:hAnsi="Times New Roman" w:cs="Times New Roman"/>
          <w:sz w:val="28"/>
          <w:szCs w:val="28"/>
          <w:lang w:val="en-US"/>
        </w:rPr>
        <w:t>ä</w:t>
      </w:r>
      <w:r>
        <w:rPr>
          <w:rFonts w:ascii="Times New Roman" w:hAnsi="Times New Roman" w:cs="Times New Roman"/>
          <w:sz w:val="28"/>
          <w:szCs w:val="28"/>
          <w:lang w:val="en-US"/>
        </w:rPr>
        <w:t>nde, B</w:t>
      </w:r>
      <w:r w:rsidRPr="00EE43D7">
        <w:rPr>
          <w:rFonts w:ascii="Times New Roman" w:hAnsi="Times New Roman" w:cs="Times New Roman"/>
          <w:sz w:val="28"/>
          <w:szCs w:val="28"/>
          <w:lang w:val="en-US"/>
        </w:rPr>
        <w:t>ö</w:t>
      </w:r>
      <w:r>
        <w:rPr>
          <w:rFonts w:ascii="Times New Roman" w:hAnsi="Times New Roman" w:cs="Times New Roman"/>
          <w:sz w:val="28"/>
          <w:szCs w:val="28"/>
          <w:lang w:val="en-US"/>
        </w:rPr>
        <w:t>gen, Winkel u.a.)</w:t>
      </w:r>
    </w:p>
    <w:p w:rsidR="00D0170E" w:rsidRDefault="00D0170E" w:rsidP="003554A9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D0170E" w:rsidRDefault="00D0170E" w:rsidP="003554A9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D0170E" w:rsidRDefault="00D0170E" w:rsidP="003554A9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D0170E" w:rsidRDefault="00D0170E" w:rsidP="003554A9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D0170E" w:rsidRPr="005B06F3" w:rsidRDefault="00D0170E" w:rsidP="003554A9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5B06F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14. </w:t>
      </w:r>
      <w:r>
        <w:rPr>
          <w:rFonts w:ascii="Times New Roman" w:hAnsi="Times New Roman" w:cs="Times New Roman"/>
          <w:b/>
          <w:bCs/>
          <w:sz w:val="28"/>
          <w:szCs w:val="28"/>
        </w:rPr>
        <w:t>Выберите</w:t>
      </w:r>
      <w:r w:rsidRPr="005B06F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верный</w:t>
      </w:r>
      <w:r w:rsidRPr="005B06F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вариант</w:t>
      </w:r>
      <w:r w:rsidRPr="005B06F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перевода</w:t>
      </w:r>
      <w:r w:rsidRPr="005B06F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5B06F3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5B06F3">
        <w:rPr>
          <w:rFonts w:ascii="Times New Roman" w:hAnsi="Times New Roman" w:cs="Times New Roman"/>
          <w:sz w:val="28"/>
          <w:szCs w:val="28"/>
          <w:lang w:val="en-US"/>
        </w:rPr>
        <w:t>ä</w:t>
      </w:r>
      <w:r>
        <w:rPr>
          <w:rFonts w:ascii="Times New Roman" w:hAnsi="Times New Roman" w:cs="Times New Roman"/>
          <w:sz w:val="28"/>
          <w:szCs w:val="28"/>
          <w:lang w:val="en-US"/>
        </w:rPr>
        <w:t>hlen</w:t>
      </w:r>
      <w:r w:rsidRPr="005B06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Sie</w:t>
      </w:r>
      <w:r w:rsidRPr="005B06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die</w:t>
      </w:r>
      <w:r w:rsidRPr="005B06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richtige</w:t>
      </w:r>
      <w:r w:rsidRPr="005B06F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Ubersetzungsvariante)</w:t>
      </w:r>
      <w:r w:rsidRPr="005B06F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D0170E" w:rsidRPr="005B06F3" w:rsidRDefault="00D0170E" w:rsidP="003554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B06F3">
        <w:rPr>
          <w:rFonts w:ascii="Times New Roman" w:hAnsi="Times New Roman" w:cs="Times New Roman"/>
          <w:b/>
          <w:bCs/>
          <w:sz w:val="28"/>
          <w:szCs w:val="28"/>
        </w:rPr>
        <w:t xml:space="preserve">Слов </w:t>
      </w:r>
      <w:r>
        <w:rPr>
          <w:rFonts w:ascii="Times New Roman" w:hAnsi="Times New Roman" w:cs="Times New Roman"/>
          <w:sz w:val="28"/>
          <w:szCs w:val="28"/>
          <w:lang w:val="en-US"/>
        </w:rPr>
        <w:t>(der W</w:t>
      </w:r>
      <w:r w:rsidRPr="00A26734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  <w:lang w:val="en-US"/>
        </w:rPr>
        <w:t>rter)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0170E" w:rsidRPr="003554A9" w:rsidRDefault="00D0170E" w:rsidP="003554A9">
      <w:pPr>
        <w:ind w:left="360"/>
        <w:rPr>
          <w:rFonts w:ascii="Times New Roman" w:hAnsi="Times New Roman" w:cs="Times New Roman"/>
          <w:sz w:val="28"/>
          <w:szCs w:val="28"/>
        </w:rPr>
      </w:pPr>
      <w:r w:rsidRPr="003554A9">
        <w:rPr>
          <w:rFonts w:ascii="Times New Roman" w:hAnsi="Times New Roman" w:cs="Times New Roman"/>
          <w:b/>
          <w:bCs/>
          <w:sz w:val="28"/>
          <w:szCs w:val="28"/>
        </w:rPr>
        <w:t xml:space="preserve">вертикальный   </w:t>
      </w:r>
      <w:r w:rsidRPr="003554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das</w:t>
      </w:r>
      <w:r w:rsidRPr="003554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554A9">
        <w:rPr>
          <w:rFonts w:ascii="Times New Roman" w:hAnsi="Times New Roman" w:cs="Times New Roman"/>
          <w:sz w:val="28"/>
          <w:szCs w:val="28"/>
        </w:rPr>
        <w:t>ä</w:t>
      </w:r>
      <w:r>
        <w:rPr>
          <w:rFonts w:ascii="Times New Roman" w:hAnsi="Times New Roman" w:cs="Times New Roman"/>
          <w:sz w:val="28"/>
          <w:szCs w:val="28"/>
          <w:lang w:val="en-US"/>
        </w:rPr>
        <w:t>ugetier</w:t>
      </w:r>
      <w:r w:rsidRPr="003554A9">
        <w:rPr>
          <w:rFonts w:ascii="Times New Roman" w:hAnsi="Times New Roman" w:cs="Times New Roman"/>
          <w:sz w:val="28"/>
          <w:szCs w:val="28"/>
        </w:rPr>
        <w:t>, -(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554A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554A9">
        <w:rPr>
          <w:rFonts w:ascii="Times New Roman" w:hAnsi="Times New Roman" w:cs="Times New Roman"/>
          <w:sz w:val="28"/>
          <w:szCs w:val="28"/>
        </w:rPr>
        <w:t>, -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</w:p>
    <w:p w:rsidR="00D0170E" w:rsidRPr="003554A9" w:rsidRDefault="00D0170E" w:rsidP="003554A9">
      <w:pPr>
        <w:ind w:left="360"/>
        <w:rPr>
          <w:rFonts w:ascii="Times New Roman" w:hAnsi="Times New Roman" w:cs="Times New Roman"/>
          <w:sz w:val="28"/>
          <w:szCs w:val="28"/>
        </w:rPr>
      </w:pPr>
      <w:r w:rsidRPr="003554A9">
        <w:rPr>
          <w:rFonts w:ascii="Times New Roman" w:hAnsi="Times New Roman" w:cs="Times New Roman"/>
          <w:b/>
          <w:bCs/>
          <w:sz w:val="28"/>
          <w:szCs w:val="28"/>
        </w:rPr>
        <w:t>внешний, наружный</w:t>
      </w:r>
      <w:r w:rsidRPr="003554A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kennzechnen</w:t>
      </w:r>
    </w:p>
    <w:p w:rsidR="00D0170E" w:rsidRPr="003554A9" w:rsidRDefault="00D0170E" w:rsidP="003554A9">
      <w:pPr>
        <w:ind w:left="360"/>
        <w:rPr>
          <w:rFonts w:ascii="Times New Roman" w:hAnsi="Times New Roman" w:cs="Times New Roman"/>
          <w:sz w:val="28"/>
          <w:szCs w:val="28"/>
        </w:rPr>
      </w:pPr>
      <w:r w:rsidRPr="003554A9">
        <w:rPr>
          <w:rFonts w:ascii="Times New Roman" w:hAnsi="Times New Roman" w:cs="Times New Roman"/>
          <w:b/>
          <w:bCs/>
          <w:sz w:val="28"/>
          <w:szCs w:val="28"/>
        </w:rPr>
        <w:t>глазная щель</w:t>
      </w:r>
      <w:r w:rsidRPr="003554A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hindeuten</w:t>
      </w:r>
      <w:r w:rsidRPr="003554A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D0170E" w:rsidRPr="003554A9" w:rsidRDefault="00D0170E" w:rsidP="003554A9">
      <w:pPr>
        <w:ind w:left="360"/>
        <w:rPr>
          <w:rFonts w:ascii="Times New Roman" w:hAnsi="Times New Roman" w:cs="Times New Roman"/>
          <w:sz w:val="28"/>
          <w:szCs w:val="28"/>
        </w:rPr>
      </w:pPr>
      <w:r w:rsidRPr="003554A9">
        <w:rPr>
          <w:rFonts w:ascii="Times New Roman" w:hAnsi="Times New Roman" w:cs="Times New Roman"/>
          <w:b/>
          <w:bCs/>
          <w:sz w:val="28"/>
          <w:szCs w:val="28"/>
        </w:rPr>
        <w:t xml:space="preserve">господствовать    </w:t>
      </w:r>
      <w:r w:rsidRPr="003554A9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das</w:t>
      </w:r>
      <w:r w:rsidRPr="003554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Nasenr</w:t>
      </w:r>
      <w:r w:rsidRPr="003554A9">
        <w:rPr>
          <w:rFonts w:ascii="Times New Roman" w:hAnsi="Times New Roman" w:cs="Times New Roman"/>
          <w:sz w:val="28"/>
          <w:szCs w:val="28"/>
        </w:rPr>
        <w:t>ü</w:t>
      </w:r>
      <w:r>
        <w:rPr>
          <w:rFonts w:ascii="Times New Roman" w:hAnsi="Times New Roman" w:cs="Times New Roman"/>
          <w:sz w:val="28"/>
          <w:szCs w:val="28"/>
          <w:lang w:val="en-US"/>
        </w:rPr>
        <w:t>ckenprofil</w:t>
      </w:r>
      <w:r w:rsidRPr="003554A9">
        <w:rPr>
          <w:rFonts w:ascii="Times New Roman" w:hAnsi="Times New Roman" w:cs="Times New Roman"/>
          <w:sz w:val="28"/>
          <w:szCs w:val="28"/>
        </w:rPr>
        <w:t>, -</w:t>
      </w:r>
      <w:r>
        <w:rPr>
          <w:rFonts w:ascii="Times New Roman" w:hAnsi="Times New Roman" w:cs="Times New Roman"/>
          <w:sz w:val="28"/>
          <w:szCs w:val="28"/>
          <w:lang w:val="en-US"/>
        </w:rPr>
        <w:t>es</w:t>
      </w:r>
      <w:r w:rsidRPr="003554A9">
        <w:rPr>
          <w:rFonts w:ascii="Times New Roman" w:hAnsi="Times New Roman" w:cs="Times New Roman"/>
          <w:sz w:val="28"/>
          <w:szCs w:val="28"/>
        </w:rPr>
        <w:t>,-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</w:p>
    <w:p w:rsidR="00D0170E" w:rsidRPr="003554A9" w:rsidRDefault="00D0170E" w:rsidP="003554A9">
      <w:pPr>
        <w:ind w:left="360"/>
        <w:rPr>
          <w:rFonts w:ascii="Times New Roman" w:hAnsi="Times New Roman" w:cs="Times New Roman"/>
          <w:sz w:val="28"/>
          <w:szCs w:val="28"/>
        </w:rPr>
      </w:pPr>
      <w:r w:rsidRPr="003554A9">
        <w:rPr>
          <w:rFonts w:ascii="Times New Roman" w:hAnsi="Times New Roman" w:cs="Times New Roman"/>
          <w:b/>
          <w:bCs/>
          <w:sz w:val="28"/>
          <w:szCs w:val="28"/>
        </w:rPr>
        <w:t xml:space="preserve">делать способным  </w:t>
      </w:r>
      <w:r w:rsidRPr="003554A9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die</w:t>
      </w:r>
      <w:r w:rsidRPr="003554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Bestandsaufnahme</w:t>
      </w:r>
      <w:r w:rsidRPr="003554A9">
        <w:rPr>
          <w:rFonts w:ascii="Times New Roman" w:hAnsi="Times New Roman" w:cs="Times New Roman"/>
          <w:sz w:val="28"/>
          <w:szCs w:val="28"/>
        </w:rPr>
        <w:t>, -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D0170E" w:rsidRPr="003554A9" w:rsidRDefault="00D0170E" w:rsidP="003554A9">
      <w:pPr>
        <w:ind w:left="360"/>
        <w:rPr>
          <w:rFonts w:ascii="Times New Roman" w:hAnsi="Times New Roman" w:cs="Times New Roman"/>
          <w:sz w:val="28"/>
          <w:szCs w:val="28"/>
        </w:rPr>
      </w:pPr>
      <w:r w:rsidRPr="003554A9">
        <w:rPr>
          <w:rFonts w:ascii="Times New Roman" w:hAnsi="Times New Roman" w:cs="Times New Roman"/>
          <w:b/>
          <w:bCs/>
          <w:sz w:val="28"/>
          <w:szCs w:val="28"/>
        </w:rPr>
        <w:t xml:space="preserve">млекопитающее   </w:t>
      </w:r>
      <w:r w:rsidRPr="003554A9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aufrecht</w:t>
      </w:r>
    </w:p>
    <w:p w:rsidR="00D0170E" w:rsidRPr="003554A9" w:rsidRDefault="00D0170E" w:rsidP="003554A9">
      <w:pPr>
        <w:ind w:left="360"/>
        <w:rPr>
          <w:rFonts w:ascii="Times New Roman" w:hAnsi="Times New Roman" w:cs="Times New Roman"/>
          <w:sz w:val="28"/>
          <w:szCs w:val="28"/>
        </w:rPr>
      </w:pPr>
      <w:r w:rsidRPr="003554A9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  </w:t>
      </w:r>
      <w:r w:rsidRPr="003554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4A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der</w:t>
      </w:r>
      <w:r w:rsidRPr="003554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Sch</w:t>
      </w:r>
      <w:r w:rsidRPr="003554A9">
        <w:rPr>
          <w:rFonts w:ascii="Times New Roman" w:hAnsi="Times New Roman" w:cs="Times New Roman"/>
          <w:sz w:val="28"/>
          <w:szCs w:val="28"/>
        </w:rPr>
        <w:t>ä</w:t>
      </w:r>
      <w:r>
        <w:rPr>
          <w:rFonts w:ascii="Times New Roman" w:hAnsi="Times New Roman" w:cs="Times New Roman"/>
          <w:sz w:val="28"/>
          <w:szCs w:val="28"/>
          <w:lang w:val="en-US"/>
        </w:rPr>
        <w:t>del</w:t>
      </w:r>
      <w:r w:rsidRPr="003554A9">
        <w:rPr>
          <w:rFonts w:ascii="Times New Roman" w:hAnsi="Times New Roman" w:cs="Times New Roman"/>
          <w:sz w:val="28"/>
          <w:szCs w:val="28"/>
        </w:rPr>
        <w:t>, -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554A9">
        <w:rPr>
          <w:rFonts w:ascii="Times New Roman" w:hAnsi="Times New Roman" w:cs="Times New Roman"/>
          <w:sz w:val="28"/>
          <w:szCs w:val="28"/>
        </w:rPr>
        <w:t>,=</w:t>
      </w:r>
    </w:p>
    <w:p w:rsidR="00D0170E" w:rsidRPr="003554A9" w:rsidRDefault="00D0170E" w:rsidP="003554A9">
      <w:pPr>
        <w:ind w:left="360"/>
        <w:rPr>
          <w:rFonts w:ascii="Times New Roman" w:hAnsi="Times New Roman" w:cs="Times New Roman"/>
          <w:sz w:val="28"/>
          <w:szCs w:val="28"/>
        </w:rPr>
      </w:pPr>
      <w:r w:rsidRPr="003554A9">
        <w:rPr>
          <w:rFonts w:ascii="Times New Roman" w:hAnsi="Times New Roman" w:cs="Times New Roman"/>
          <w:b/>
          <w:bCs/>
          <w:sz w:val="28"/>
          <w:szCs w:val="28"/>
        </w:rPr>
        <w:t>понятие, идея</w:t>
      </w:r>
      <w:r w:rsidRPr="003554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geistig</w:t>
      </w:r>
    </w:p>
    <w:p w:rsidR="00D0170E" w:rsidRPr="003554A9" w:rsidRDefault="00D0170E" w:rsidP="003554A9">
      <w:pPr>
        <w:ind w:left="360"/>
        <w:rPr>
          <w:rFonts w:ascii="Times New Roman" w:hAnsi="Times New Roman" w:cs="Times New Roman"/>
          <w:sz w:val="28"/>
          <w:szCs w:val="28"/>
        </w:rPr>
      </w:pPr>
      <w:r w:rsidRPr="003554A9">
        <w:rPr>
          <w:rFonts w:ascii="Times New Roman" w:hAnsi="Times New Roman" w:cs="Times New Roman"/>
          <w:b/>
          <w:bCs/>
          <w:sz w:val="28"/>
          <w:szCs w:val="28"/>
        </w:rPr>
        <w:t xml:space="preserve">походка   </w:t>
      </w:r>
      <w:r w:rsidRPr="003554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beherrschen</w:t>
      </w:r>
    </w:p>
    <w:p w:rsidR="00D0170E" w:rsidRPr="006F2A04" w:rsidRDefault="00D0170E" w:rsidP="003554A9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3554A9">
        <w:rPr>
          <w:rFonts w:ascii="Times New Roman" w:hAnsi="Times New Roman" w:cs="Times New Roman"/>
          <w:b/>
          <w:bCs/>
          <w:sz w:val="28"/>
          <w:szCs w:val="28"/>
        </w:rPr>
        <w:t>проекция</w:t>
      </w:r>
      <w:r w:rsidRPr="003554A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der Begriff, -(e)s, -e</w:t>
      </w:r>
    </w:p>
    <w:p w:rsidR="00D0170E" w:rsidRPr="00000762" w:rsidRDefault="00D0170E" w:rsidP="003554A9">
      <w:pPr>
        <w:ind w:left="360"/>
        <w:rPr>
          <w:rFonts w:ascii="Times New Roman" w:hAnsi="Times New Roman" w:cs="Times New Roman"/>
          <w:sz w:val="28"/>
          <w:szCs w:val="28"/>
        </w:rPr>
      </w:pPr>
      <w:r w:rsidRPr="003554A9">
        <w:rPr>
          <w:rFonts w:ascii="Times New Roman" w:hAnsi="Times New Roman" w:cs="Times New Roman"/>
          <w:b/>
          <w:bCs/>
          <w:sz w:val="28"/>
          <w:szCs w:val="28"/>
        </w:rPr>
        <w:t>профиль спинки носа</w:t>
      </w:r>
      <w:r w:rsidRPr="0000076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0076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die</w:t>
      </w:r>
      <w:r w:rsidRPr="000007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Ansicht</w:t>
      </w:r>
      <w:r w:rsidRPr="00000762">
        <w:rPr>
          <w:rFonts w:ascii="Times New Roman" w:hAnsi="Times New Roman" w:cs="Times New Roman"/>
          <w:sz w:val="28"/>
          <w:szCs w:val="28"/>
        </w:rPr>
        <w:t>, -</w:t>
      </w:r>
      <w:r>
        <w:rPr>
          <w:rFonts w:ascii="Times New Roman" w:hAnsi="Times New Roman" w:cs="Times New Roman"/>
          <w:sz w:val="28"/>
          <w:szCs w:val="28"/>
          <w:lang w:val="en-US"/>
        </w:rPr>
        <w:t>en</w:t>
      </w:r>
      <w:r w:rsidRPr="0000076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D0170E" w:rsidRPr="00000762" w:rsidRDefault="00D0170E" w:rsidP="003554A9">
      <w:pPr>
        <w:ind w:left="360"/>
        <w:rPr>
          <w:rFonts w:ascii="Times New Roman" w:hAnsi="Times New Roman" w:cs="Times New Roman"/>
          <w:sz w:val="28"/>
          <w:szCs w:val="28"/>
        </w:rPr>
      </w:pPr>
      <w:r w:rsidRPr="003554A9">
        <w:rPr>
          <w:rFonts w:ascii="Times New Roman" w:hAnsi="Times New Roman" w:cs="Times New Roman"/>
          <w:b/>
          <w:bCs/>
          <w:sz w:val="28"/>
          <w:szCs w:val="28"/>
        </w:rPr>
        <w:t xml:space="preserve">указывать </w:t>
      </w:r>
      <w:r w:rsidRPr="0000076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00762">
        <w:rPr>
          <w:rFonts w:ascii="Times New Roman" w:hAnsi="Times New Roman" w:cs="Times New Roman"/>
          <w:sz w:val="28"/>
          <w:szCs w:val="28"/>
        </w:rPr>
        <w:t xml:space="preserve"> ä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000762">
        <w:rPr>
          <w:rFonts w:ascii="Times New Roman" w:hAnsi="Times New Roman" w:cs="Times New Roman"/>
          <w:sz w:val="28"/>
          <w:szCs w:val="28"/>
        </w:rPr>
        <w:t>ß</w:t>
      </w:r>
      <w:r>
        <w:rPr>
          <w:rFonts w:ascii="Times New Roman" w:hAnsi="Times New Roman" w:cs="Times New Roman"/>
          <w:sz w:val="28"/>
          <w:szCs w:val="28"/>
          <w:lang w:val="en-US"/>
        </w:rPr>
        <w:t>er</w:t>
      </w:r>
    </w:p>
    <w:p w:rsidR="00D0170E" w:rsidRPr="00000762" w:rsidRDefault="00D0170E" w:rsidP="003554A9">
      <w:pPr>
        <w:ind w:left="360"/>
        <w:rPr>
          <w:rFonts w:ascii="Times New Roman" w:hAnsi="Times New Roman" w:cs="Times New Roman"/>
          <w:sz w:val="28"/>
          <w:szCs w:val="28"/>
        </w:rPr>
      </w:pPr>
      <w:r w:rsidRPr="003554A9">
        <w:rPr>
          <w:rFonts w:ascii="Times New Roman" w:hAnsi="Times New Roman" w:cs="Times New Roman"/>
          <w:b/>
          <w:bCs/>
          <w:sz w:val="28"/>
          <w:szCs w:val="28"/>
        </w:rPr>
        <w:t>умственный, интеллектуальный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007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bef</w:t>
      </w:r>
      <w:r w:rsidRPr="00000762">
        <w:rPr>
          <w:rFonts w:ascii="Times New Roman" w:hAnsi="Times New Roman" w:cs="Times New Roman"/>
          <w:sz w:val="28"/>
          <w:szCs w:val="28"/>
        </w:rPr>
        <w:t>ä</w:t>
      </w:r>
      <w:r>
        <w:rPr>
          <w:rFonts w:ascii="Times New Roman" w:hAnsi="Times New Roman" w:cs="Times New Roman"/>
          <w:sz w:val="28"/>
          <w:szCs w:val="28"/>
          <w:lang w:val="en-US"/>
        </w:rPr>
        <w:t>higen</w:t>
      </w:r>
    </w:p>
    <w:p w:rsidR="00D0170E" w:rsidRPr="00000762" w:rsidRDefault="00D0170E" w:rsidP="003554A9">
      <w:pPr>
        <w:ind w:left="360"/>
        <w:rPr>
          <w:rFonts w:ascii="Times New Roman" w:hAnsi="Times New Roman" w:cs="Times New Roman"/>
          <w:sz w:val="28"/>
          <w:szCs w:val="28"/>
        </w:rPr>
      </w:pPr>
      <w:r w:rsidRPr="003554A9">
        <w:rPr>
          <w:rFonts w:ascii="Times New Roman" w:hAnsi="Times New Roman" w:cs="Times New Roman"/>
          <w:b/>
          <w:bCs/>
          <w:sz w:val="28"/>
          <w:szCs w:val="28"/>
        </w:rPr>
        <w:t>характеризовать</w:t>
      </w:r>
      <w:r w:rsidRPr="00000762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0076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der</w:t>
      </w:r>
      <w:r w:rsidRPr="000007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Gang</w:t>
      </w:r>
    </w:p>
    <w:p w:rsidR="00D0170E" w:rsidRPr="00000762" w:rsidRDefault="00D0170E" w:rsidP="003554A9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3554A9">
        <w:rPr>
          <w:rFonts w:ascii="Times New Roman" w:hAnsi="Times New Roman" w:cs="Times New Roman"/>
          <w:b/>
          <w:bCs/>
          <w:sz w:val="28"/>
          <w:szCs w:val="28"/>
        </w:rPr>
        <w:t>череп</w:t>
      </w:r>
      <w:r w:rsidRPr="003554A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die Lidspalte, -n</w:t>
      </w:r>
    </w:p>
    <w:p w:rsidR="00D0170E" w:rsidRDefault="00D0170E" w:rsidP="003554A9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D0170E" w:rsidRPr="00000762" w:rsidRDefault="00D0170E" w:rsidP="003554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Словосочетаний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der Wortverbindgen)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0170E" w:rsidRPr="00070EC0" w:rsidRDefault="00D0170E" w:rsidP="003554A9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3554A9">
        <w:rPr>
          <w:rFonts w:ascii="Times New Roman" w:hAnsi="Times New Roman" w:cs="Times New Roman"/>
          <w:b/>
          <w:bCs/>
          <w:sz w:val="28"/>
          <w:szCs w:val="28"/>
        </w:rPr>
        <w:t xml:space="preserve">вертикальная походка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Pr="003554A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</w:t>
      </w:r>
      <w:r w:rsidRPr="003554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0762">
        <w:rPr>
          <w:rFonts w:ascii="Times New Roman" w:hAnsi="Times New Roman" w:cs="Times New Roman"/>
          <w:sz w:val="28"/>
          <w:szCs w:val="28"/>
        </w:rPr>
        <w:t>ä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000762">
        <w:rPr>
          <w:rFonts w:ascii="Times New Roman" w:hAnsi="Times New Roman" w:cs="Times New Roman"/>
          <w:sz w:val="28"/>
          <w:szCs w:val="28"/>
        </w:rPr>
        <w:t>ß</w:t>
      </w:r>
      <w:r>
        <w:rPr>
          <w:rFonts w:ascii="Times New Roman" w:hAnsi="Times New Roman" w:cs="Times New Roman"/>
          <w:sz w:val="28"/>
          <w:szCs w:val="28"/>
          <w:lang w:val="en-US"/>
        </w:rPr>
        <w:t>er</w:t>
      </w:r>
      <w:r>
        <w:rPr>
          <w:rFonts w:ascii="Times New Roman" w:hAnsi="Times New Roman" w:cs="Times New Roman"/>
          <w:sz w:val="28"/>
          <w:szCs w:val="28"/>
        </w:rPr>
        <w:t>е Ме</w:t>
      </w:r>
      <w:r>
        <w:rPr>
          <w:rFonts w:ascii="Times New Roman" w:hAnsi="Times New Roman" w:cs="Times New Roman"/>
          <w:sz w:val="28"/>
          <w:szCs w:val="28"/>
          <w:lang w:val="en-US"/>
        </w:rPr>
        <w:t>rkmale</w:t>
      </w:r>
    </w:p>
    <w:p w:rsidR="00D0170E" w:rsidRPr="00070EC0" w:rsidRDefault="00D0170E" w:rsidP="003554A9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3554A9">
        <w:rPr>
          <w:rFonts w:ascii="Times New Roman" w:hAnsi="Times New Roman" w:cs="Times New Roman"/>
          <w:b/>
          <w:bCs/>
          <w:sz w:val="28"/>
          <w:szCs w:val="28"/>
        </w:rPr>
        <w:t>вид</w:t>
      </w:r>
      <w:r w:rsidRPr="003554A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3554A9">
        <w:rPr>
          <w:rFonts w:ascii="Times New Roman" w:hAnsi="Times New Roman" w:cs="Times New Roman"/>
          <w:b/>
          <w:bCs/>
          <w:sz w:val="28"/>
          <w:szCs w:val="28"/>
        </w:rPr>
        <w:t>млекопитающих</w:t>
      </w:r>
      <w:r w:rsidRPr="003554A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</w:t>
      </w:r>
      <w:r w:rsidRPr="00070EC0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 w:rsidRPr="00070E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das</w:t>
      </w:r>
      <w:r w:rsidRPr="00070EC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geistig</w:t>
      </w:r>
      <w:r w:rsidRPr="00070E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70EC0">
        <w:rPr>
          <w:rFonts w:ascii="Times New Roman" w:hAnsi="Times New Roman" w:cs="Times New Roman"/>
          <w:sz w:val="28"/>
          <w:szCs w:val="28"/>
          <w:lang w:val="en-US"/>
        </w:rPr>
        <w:t>ö</w:t>
      </w:r>
      <w:r>
        <w:rPr>
          <w:rFonts w:ascii="Times New Roman" w:hAnsi="Times New Roman" w:cs="Times New Roman"/>
          <w:sz w:val="28"/>
          <w:szCs w:val="28"/>
          <w:lang w:val="en-US"/>
        </w:rPr>
        <w:t>chststehende Lebewesen</w:t>
      </w:r>
    </w:p>
    <w:p w:rsidR="00D0170E" w:rsidRPr="00070EC0" w:rsidRDefault="00D0170E" w:rsidP="003554A9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3554A9">
        <w:rPr>
          <w:rFonts w:ascii="Times New Roman" w:hAnsi="Times New Roman" w:cs="Times New Roman"/>
          <w:b/>
          <w:bCs/>
          <w:sz w:val="28"/>
          <w:szCs w:val="28"/>
        </w:rPr>
        <w:t>внешние</w:t>
      </w:r>
      <w:r w:rsidRPr="003554A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3554A9">
        <w:rPr>
          <w:rFonts w:ascii="Times New Roman" w:hAnsi="Times New Roman" w:cs="Times New Roman"/>
          <w:b/>
          <w:bCs/>
          <w:sz w:val="28"/>
          <w:szCs w:val="28"/>
        </w:rPr>
        <w:t>признаки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zum abstrakten Denken bef</w:t>
      </w:r>
      <w:r w:rsidRPr="00070EC0">
        <w:rPr>
          <w:rFonts w:ascii="Times New Roman" w:hAnsi="Times New Roman" w:cs="Times New Roman"/>
          <w:sz w:val="28"/>
          <w:szCs w:val="28"/>
          <w:lang w:val="en-US"/>
        </w:rPr>
        <w:t>ä</w:t>
      </w:r>
      <w:r>
        <w:rPr>
          <w:rFonts w:ascii="Times New Roman" w:hAnsi="Times New Roman" w:cs="Times New Roman"/>
          <w:sz w:val="28"/>
          <w:szCs w:val="28"/>
          <w:lang w:val="en-US"/>
        </w:rPr>
        <w:t>higen</w:t>
      </w:r>
    </w:p>
    <w:p w:rsidR="00D0170E" w:rsidRPr="003554A9" w:rsidRDefault="00D0170E" w:rsidP="003554A9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3554A9">
        <w:rPr>
          <w:rFonts w:ascii="Times New Roman" w:hAnsi="Times New Roman" w:cs="Times New Roman"/>
          <w:b/>
          <w:bCs/>
          <w:sz w:val="28"/>
          <w:szCs w:val="28"/>
        </w:rPr>
        <w:t>высоко интеллектуальные живые</w:t>
      </w:r>
    </w:p>
    <w:p w:rsidR="00D0170E" w:rsidRPr="004F0CC4" w:rsidRDefault="00D0170E" w:rsidP="003554A9">
      <w:pPr>
        <w:ind w:left="360"/>
        <w:rPr>
          <w:rFonts w:ascii="Times New Roman" w:hAnsi="Times New Roman" w:cs="Times New Roman"/>
          <w:sz w:val="28"/>
          <w:szCs w:val="28"/>
        </w:rPr>
      </w:pPr>
      <w:r w:rsidRPr="003554A9">
        <w:rPr>
          <w:rFonts w:ascii="Times New Roman" w:hAnsi="Times New Roman" w:cs="Times New Roman"/>
          <w:b/>
          <w:bCs/>
          <w:sz w:val="28"/>
          <w:szCs w:val="28"/>
        </w:rPr>
        <w:t xml:space="preserve"> существа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st</w:t>
      </w:r>
      <w:r w:rsidRPr="004F0CC4">
        <w:rPr>
          <w:rFonts w:ascii="Times New Roman" w:hAnsi="Times New Roman" w:cs="Times New Roman"/>
          <w:sz w:val="28"/>
          <w:szCs w:val="28"/>
        </w:rPr>
        <w:t>ä</w:t>
      </w:r>
      <w:r>
        <w:rPr>
          <w:rFonts w:ascii="Times New Roman" w:hAnsi="Times New Roman" w:cs="Times New Roman"/>
          <w:sz w:val="28"/>
          <w:szCs w:val="28"/>
          <w:lang w:val="en-US"/>
        </w:rPr>
        <w:t>rkste</w:t>
      </w:r>
      <w:r w:rsidRPr="004F0C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Entwicklung</w:t>
      </w:r>
      <w:r w:rsidRPr="00AA47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des</w:t>
      </w:r>
      <w:r w:rsidRPr="00AA47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Gehirns</w:t>
      </w:r>
    </w:p>
    <w:p w:rsidR="00D0170E" w:rsidRPr="00AA475D" w:rsidRDefault="00D0170E" w:rsidP="003554A9">
      <w:pPr>
        <w:ind w:left="360"/>
        <w:rPr>
          <w:rFonts w:ascii="Times New Roman" w:hAnsi="Times New Roman" w:cs="Times New Roman"/>
          <w:sz w:val="28"/>
          <w:szCs w:val="28"/>
        </w:rPr>
      </w:pPr>
      <w:r w:rsidRPr="003554A9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AA475D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D0170E" w:rsidRPr="00AA475D" w:rsidRDefault="00D0170E" w:rsidP="003554A9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3554A9">
        <w:rPr>
          <w:rFonts w:ascii="Times New Roman" w:hAnsi="Times New Roman" w:cs="Times New Roman"/>
          <w:b/>
          <w:bCs/>
          <w:sz w:val="28"/>
          <w:szCs w:val="28"/>
        </w:rPr>
        <w:t xml:space="preserve">делать способным к абстрактному </w:t>
      </w:r>
      <w:r w:rsidRPr="00AA475D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zur</w:t>
      </w:r>
      <w:r w:rsidRPr="00AA47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Bildung</w:t>
      </w:r>
      <w:r w:rsidRPr="00AA47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von</w:t>
      </w:r>
      <w:r w:rsidRPr="00AA47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Begriffen</w:t>
      </w:r>
      <w:r w:rsidRPr="00AA47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bef</w:t>
      </w:r>
      <w:r w:rsidRPr="00AA475D">
        <w:rPr>
          <w:rFonts w:ascii="Times New Roman" w:hAnsi="Times New Roman" w:cs="Times New Roman"/>
          <w:sz w:val="28"/>
          <w:szCs w:val="28"/>
        </w:rPr>
        <w:t>ä</w:t>
      </w:r>
      <w:r>
        <w:rPr>
          <w:rFonts w:ascii="Times New Roman" w:hAnsi="Times New Roman" w:cs="Times New Roman"/>
          <w:sz w:val="28"/>
          <w:szCs w:val="28"/>
          <w:lang w:val="en-US"/>
        </w:rPr>
        <w:t>higen</w:t>
      </w:r>
    </w:p>
    <w:p w:rsidR="00D0170E" w:rsidRPr="003554A9" w:rsidRDefault="00D0170E" w:rsidP="003554A9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AA475D">
        <w:rPr>
          <w:rFonts w:ascii="Times New Roman" w:hAnsi="Times New Roman" w:cs="Times New Roman"/>
          <w:sz w:val="28"/>
          <w:szCs w:val="28"/>
        </w:rPr>
        <w:t xml:space="preserve"> </w:t>
      </w:r>
      <w:r w:rsidRPr="003554A9">
        <w:rPr>
          <w:rFonts w:ascii="Times New Roman" w:hAnsi="Times New Roman" w:cs="Times New Roman"/>
          <w:b/>
          <w:bCs/>
          <w:sz w:val="28"/>
          <w:szCs w:val="28"/>
        </w:rPr>
        <w:t>мышлению</w:t>
      </w:r>
      <w:r w:rsidRPr="003554A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 w:rsidRPr="003554A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D0170E" w:rsidRPr="003554A9" w:rsidRDefault="00D0170E" w:rsidP="003554A9">
      <w:pPr>
        <w:ind w:left="36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554A9">
        <w:rPr>
          <w:rFonts w:ascii="Times New Roman" w:hAnsi="Times New Roman" w:cs="Times New Roman"/>
          <w:b/>
          <w:bCs/>
          <w:sz w:val="28"/>
          <w:szCs w:val="28"/>
        </w:rPr>
        <w:t>делать способным к образованию</w:t>
      </w:r>
    </w:p>
    <w:p w:rsidR="00D0170E" w:rsidRPr="00AA475D" w:rsidRDefault="00D0170E" w:rsidP="003554A9">
      <w:pPr>
        <w:ind w:left="360"/>
        <w:rPr>
          <w:rFonts w:ascii="Times New Roman" w:hAnsi="Times New Roman" w:cs="Times New Roman"/>
          <w:sz w:val="28"/>
          <w:szCs w:val="28"/>
        </w:rPr>
      </w:pPr>
      <w:r w:rsidRPr="00AA4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54A9">
        <w:rPr>
          <w:rFonts w:ascii="Times New Roman" w:hAnsi="Times New Roman" w:cs="Times New Roman"/>
          <w:b/>
          <w:bCs/>
          <w:sz w:val="28"/>
          <w:szCs w:val="28"/>
        </w:rPr>
        <w:t>понятий</w:t>
      </w:r>
      <w:r w:rsidRPr="00AA475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A47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Sohleng</w:t>
      </w:r>
      <w:r w:rsidRPr="00AA475D">
        <w:rPr>
          <w:rFonts w:ascii="Times New Roman" w:hAnsi="Times New Roman" w:cs="Times New Roman"/>
          <w:sz w:val="28"/>
          <w:szCs w:val="28"/>
        </w:rPr>
        <w:t>ä</w:t>
      </w:r>
      <w:r>
        <w:rPr>
          <w:rFonts w:ascii="Times New Roman" w:hAnsi="Times New Roman" w:cs="Times New Roman"/>
          <w:sz w:val="28"/>
          <w:szCs w:val="28"/>
          <w:lang w:val="en-US"/>
        </w:rPr>
        <w:t>nger</w:t>
      </w:r>
      <w:r w:rsidRPr="00AA47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mit</w:t>
      </w:r>
      <w:r w:rsidRPr="00AA475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aufrechtem</w:t>
      </w:r>
      <w:r w:rsidRPr="00AA47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Gang</w:t>
      </w:r>
    </w:p>
    <w:p w:rsidR="00D0170E" w:rsidRPr="00AA475D" w:rsidRDefault="00D0170E" w:rsidP="00AA475D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3554A9">
        <w:rPr>
          <w:rFonts w:ascii="Times New Roman" w:hAnsi="Times New Roman" w:cs="Times New Roman"/>
          <w:b/>
          <w:bCs/>
          <w:sz w:val="28"/>
          <w:szCs w:val="28"/>
        </w:rPr>
        <w:t>прямоходящее существо с</w:t>
      </w:r>
    </w:p>
    <w:p w:rsidR="00D0170E" w:rsidRPr="00AA475D" w:rsidRDefault="00D0170E" w:rsidP="00AA475D">
      <w:pPr>
        <w:ind w:left="360"/>
        <w:rPr>
          <w:rFonts w:ascii="Times New Roman" w:hAnsi="Times New Roman" w:cs="Times New Roman"/>
          <w:sz w:val="28"/>
          <w:szCs w:val="28"/>
        </w:rPr>
      </w:pPr>
      <w:r w:rsidRPr="00AA4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54A9">
        <w:rPr>
          <w:rFonts w:ascii="Times New Roman" w:hAnsi="Times New Roman" w:cs="Times New Roman"/>
          <w:b/>
          <w:bCs/>
          <w:sz w:val="28"/>
          <w:szCs w:val="28"/>
        </w:rPr>
        <w:t>вертикальной</w:t>
      </w:r>
      <w:r w:rsidRPr="00AA475D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>осанкой</w:t>
      </w:r>
      <w:r w:rsidRPr="00AA475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aufrechter</w:t>
      </w:r>
      <w:r w:rsidRPr="00AA47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Gang</w:t>
      </w:r>
    </w:p>
    <w:p w:rsidR="00D0170E" w:rsidRPr="00AA475D" w:rsidRDefault="00D0170E" w:rsidP="00AA47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AA4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54A9">
        <w:rPr>
          <w:rFonts w:ascii="Times New Roman" w:hAnsi="Times New Roman" w:cs="Times New Roman"/>
          <w:b/>
          <w:bCs/>
          <w:sz w:val="28"/>
          <w:szCs w:val="28"/>
        </w:rPr>
        <w:t>самое высокое развитие мозга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Mensch</w:t>
      </w:r>
      <w:r w:rsidRPr="00AA47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als</w:t>
      </w:r>
      <w:r w:rsidRPr="00AA47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Organismus</w:t>
      </w:r>
    </w:p>
    <w:p w:rsidR="00D0170E" w:rsidRPr="006556B7" w:rsidRDefault="00D0170E" w:rsidP="00AA475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3554A9">
        <w:rPr>
          <w:rFonts w:ascii="Times New Roman" w:hAnsi="Times New Roman" w:cs="Times New Roman"/>
          <w:b/>
          <w:bCs/>
          <w:sz w:val="28"/>
          <w:szCs w:val="28"/>
        </w:rPr>
        <w:t>человек как организм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Art</w:t>
      </w:r>
      <w:r w:rsidRPr="00655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der</w:t>
      </w:r>
      <w:r w:rsidRPr="006556B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00762">
        <w:rPr>
          <w:rFonts w:ascii="Times New Roman" w:hAnsi="Times New Roman" w:cs="Times New Roman"/>
          <w:sz w:val="28"/>
          <w:szCs w:val="28"/>
        </w:rPr>
        <w:t>ä</w:t>
      </w:r>
      <w:r>
        <w:rPr>
          <w:rFonts w:ascii="Times New Roman" w:hAnsi="Times New Roman" w:cs="Times New Roman"/>
          <w:sz w:val="28"/>
          <w:szCs w:val="28"/>
          <w:lang w:val="en-US"/>
        </w:rPr>
        <w:t>ugetiere</w:t>
      </w:r>
    </w:p>
    <w:p w:rsidR="00D0170E" w:rsidRPr="003554A9" w:rsidRDefault="00D0170E" w:rsidP="00AA475D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D0170E" w:rsidRPr="006556B7" w:rsidRDefault="00D0170E" w:rsidP="003554A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</w:t>
      </w:r>
    </w:p>
    <w:p w:rsidR="00D0170E" w:rsidRPr="00000762" w:rsidRDefault="00D0170E" w:rsidP="00AA47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D0170E" w:rsidRPr="00866ABE" w:rsidRDefault="00D0170E" w:rsidP="003554A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0170E" w:rsidRPr="00866ABE" w:rsidRDefault="00D0170E" w:rsidP="003554A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0170E" w:rsidRPr="003554A9" w:rsidRDefault="00D0170E" w:rsidP="003554A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0170E" w:rsidRPr="003554A9" w:rsidRDefault="00D0170E" w:rsidP="003206E4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D0170E" w:rsidRPr="003554A9" w:rsidRDefault="00D0170E" w:rsidP="00C41F5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0170E" w:rsidRPr="003554A9" w:rsidRDefault="00D0170E" w:rsidP="00B62FE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0170E" w:rsidRPr="003554A9" w:rsidRDefault="00D0170E" w:rsidP="00CF7C32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D0170E" w:rsidRPr="003554A9" w:rsidSect="00977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70E" w:rsidRDefault="00D0170E" w:rsidP="000E42E1">
      <w:pPr>
        <w:spacing w:after="0" w:line="240" w:lineRule="auto"/>
      </w:pPr>
      <w:r>
        <w:separator/>
      </w:r>
    </w:p>
  </w:endnote>
  <w:endnote w:type="continuationSeparator" w:id="0">
    <w:p w:rsidR="00D0170E" w:rsidRDefault="00D0170E" w:rsidP="000E4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70E" w:rsidRDefault="00D0170E" w:rsidP="000E42E1">
      <w:pPr>
        <w:spacing w:after="0" w:line="240" w:lineRule="auto"/>
      </w:pPr>
      <w:r>
        <w:separator/>
      </w:r>
    </w:p>
  </w:footnote>
  <w:footnote w:type="continuationSeparator" w:id="0">
    <w:p w:rsidR="00D0170E" w:rsidRDefault="00D0170E" w:rsidP="000E4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97E44"/>
    <w:multiLevelType w:val="hybridMultilevel"/>
    <w:tmpl w:val="47B2E118"/>
    <w:lvl w:ilvl="0" w:tplc="EF30BDF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771B4"/>
    <w:multiLevelType w:val="hybridMultilevel"/>
    <w:tmpl w:val="C0620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6DA5"/>
    <w:rsid w:val="00000762"/>
    <w:rsid w:val="00002DE3"/>
    <w:rsid w:val="000237A0"/>
    <w:rsid w:val="00070EC0"/>
    <w:rsid w:val="00096E2C"/>
    <w:rsid w:val="000D33FC"/>
    <w:rsid w:val="000E42E1"/>
    <w:rsid w:val="000E60A0"/>
    <w:rsid w:val="00114F3D"/>
    <w:rsid w:val="00154EF1"/>
    <w:rsid w:val="001654F7"/>
    <w:rsid w:val="00166EA0"/>
    <w:rsid w:val="001F257C"/>
    <w:rsid w:val="00201691"/>
    <w:rsid w:val="0020637B"/>
    <w:rsid w:val="00207840"/>
    <w:rsid w:val="002103D3"/>
    <w:rsid w:val="00215300"/>
    <w:rsid w:val="00275527"/>
    <w:rsid w:val="002A5D15"/>
    <w:rsid w:val="00305961"/>
    <w:rsid w:val="003206E4"/>
    <w:rsid w:val="003554A9"/>
    <w:rsid w:val="00460504"/>
    <w:rsid w:val="00482F7D"/>
    <w:rsid w:val="004B5D74"/>
    <w:rsid w:val="004C1943"/>
    <w:rsid w:val="004E7AB0"/>
    <w:rsid w:val="004F02BF"/>
    <w:rsid w:val="004F0CC4"/>
    <w:rsid w:val="004F3A95"/>
    <w:rsid w:val="00537B05"/>
    <w:rsid w:val="005709C6"/>
    <w:rsid w:val="005B06F3"/>
    <w:rsid w:val="005E162C"/>
    <w:rsid w:val="00637F26"/>
    <w:rsid w:val="006556B7"/>
    <w:rsid w:val="0068058A"/>
    <w:rsid w:val="006F2A04"/>
    <w:rsid w:val="006F2FB9"/>
    <w:rsid w:val="0073798E"/>
    <w:rsid w:val="00781573"/>
    <w:rsid w:val="007E7807"/>
    <w:rsid w:val="0082470E"/>
    <w:rsid w:val="008312CC"/>
    <w:rsid w:val="00835937"/>
    <w:rsid w:val="00866ABE"/>
    <w:rsid w:val="00895960"/>
    <w:rsid w:val="008A5675"/>
    <w:rsid w:val="008B6409"/>
    <w:rsid w:val="009773FE"/>
    <w:rsid w:val="009A09A2"/>
    <w:rsid w:val="009D31CA"/>
    <w:rsid w:val="00A11B44"/>
    <w:rsid w:val="00A22C80"/>
    <w:rsid w:val="00A2551F"/>
    <w:rsid w:val="00A26734"/>
    <w:rsid w:val="00A27B73"/>
    <w:rsid w:val="00AA475D"/>
    <w:rsid w:val="00B62FEF"/>
    <w:rsid w:val="00BA3F25"/>
    <w:rsid w:val="00BB6B0C"/>
    <w:rsid w:val="00BC13EB"/>
    <w:rsid w:val="00C10B1E"/>
    <w:rsid w:val="00C36206"/>
    <w:rsid w:val="00C41F5A"/>
    <w:rsid w:val="00C66021"/>
    <w:rsid w:val="00C76DA2"/>
    <w:rsid w:val="00C8540E"/>
    <w:rsid w:val="00CB33C8"/>
    <w:rsid w:val="00CE6710"/>
    <w:rsid w:val="00CF70DA"/>
    <w:rsid w:val="00CF7C32"/>
    <w:rsid w:val="00D0170E"/>
    <w:rsid w:val="00DD517C"/>
    <w:rsid w:val="00E24493"/>
    <w:rsid w:val="00E24AE4"/>
    <w:rsid w:val="00E6471D"/>
    <w:rsid w:val="00ED1F38"/>
    <w:rsid w:val="00ED554B"/>
    <w:rsid w:val="00EE43D7"/>
    <w:rsid w:val="00EE6DA5"/>
    <w:rsid w:val="00EF1B00"/>
    <w:rsid w:val="00F409E4"/>
    <w:rsid w:val="00FE623D"/>
    <w:rsid w:val="00FF5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3F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F7C32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0E4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E42E1"/>
  </w:style>
  <w:style w:type="paragraph" w:styleId="Footer">
    <w:name w:val="footer"/>
    <w:basedOn w:val="Normal"/>
    <w:link w:val="FooterChar"/>
    <w:uiPriority w:val="99"/>
    <w:semiHidden/>
    <w:rsid w:val="000E4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E42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87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1429">
          <w:marLeft w:val="67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558</TotalTime>
  <Pages>10</Pages>
  <Words>2076</Words>
  <Characters>11834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хай-тек</dc:creator>
  <cp:keywords/>
  <dc:description/>
  <cp:lastModifiedBy>Customer</cp:lastModifiedBy>
  <cp:revision>12</cp:revision>
  <dcterms:created xsi:type="dcterms:W3CDTF">2015-02-03T09:33:00Z</dcterms:created>
  <dcterms:modified xsi:type="dcterms:W3CDTF">2015-02-19T08:56:00Z</dcterms:modified>
</cp:coreProperties>
</file>